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7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7"/>
      </w:tblGrid>
      <w:tr w:rsidR="001B1B3D" w14:paraId="6F63D461" w14:textId="77777777" w:rsidTr="00376DDB">
        <w:trPr>
          <w:trHeight w:hRule="exact" w:val="688"/>
        </w:trPr>
        <w:tc>
          <w:tcPr>
            <w:tcW w:w="7287" w:type="dxa"/>
            <w:tcBorders>
              <w:top w:val="single" w:sz="12" w:space="0" w:color="000000" w:themeColor="text1"/>
            </w:tcBorders>
            <w:tcMar>
              <w:top w:w="113" w:type="dxa"/>
              <w:right w:w="567" w:type="dxa"/>
            </w:tcMar>
          </w:tcPr>
          <w:p w14:paraId="6E453088" w14:textId="1EE4999D" w:rsidR="001B1B3D" w:rsidRDefault="00725266" w:rsidP="001B1B3D">
            <w:pPr>
              <w:pStyle w:val="Dokumenttitel"/>
            </w:pPr>
            <w:r>
              <w:t>Indstilling af forslag</w:t>
            </w:r>
          </w:p>
        </w:tc>
      </w:tr>
    </w:tbl>
    <w:tbl>
      <w:tblPr>
        <w:tblStyle w:val="Tabel-Gitter"/>
        <w:tblpPr w:leftFromText="142" w:rightFromText="142" w:vertAnchor="page" w:horzAnchor="page" w:tblpX="8988" w:tblpY="2553"/>
        <w:tblW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56B5C" w:rsidRPr="00451596" w14:paraId="5C859A63" w14:textId="77777777" w:rsidTr="00D56B5C">
        <w:tc>
          <w:tcPr>
            <w:tcW w:w="2268" w:type="dxa"/>
            <w:tcMar>
              <w:left w:w="0" w:type="dxa"/>
              <w:right w:w="0" w:type="dxa"/>
            </w:tcMar>
          </w:tcPr>
          <w:p w14:paraId="63D77A8F" w14:textId="7BDE3381" w:rsidR="00D56B5C" w:rsidRPr="00451596" w:rsidRDefault="00D56B5C" w:rsidP="00D56B5C">
            <w:pPr>
              <w:pStyle w:val="Brevinfo"/>
              <w:jc w:val="left"/>
            </w:pPr>
            <w:r w:rsidRPr="00451596">
              <w:fldChar w:fldCharType="begin"/>
            </w:r>
            <w:r w:rsidRPr="00451596">
              <w:instrText xml:space="preserve"> CREATEDATE  \@ "d. MMMM yyyy"  \* MERGEFORMAT </w:instrText>
            </w:r>
            <w:r w:rsidRPr="00451596">
              <w:fldChar w:fldCharType="separate"/>
            </w:r>
            <w:r w:rsidR="00544173">
              <w:t>23. februar 2026</w:t>
            </w:r>
            <w:r w:rsidRPr="00451596">
              <w:fldChar w:fldCharType="end"/>
            </w:r>
          </w:p>
        </w:tc>
      </w:tr>
      <w:tr w:rsidR="00D56B5C" w:rsidRPr="00451596" w14:paraId="2D8DDD91" w14:textId="77777777" w:rsidTr="00D56B5C">
        <w:tc>
          <w:tcPr>
            <w:tcW w:w="2268" w:type="dxa"/>
            <w:tcMar>
              <w:left w:w="0" w:type="dxa"/>
              <w:right w:w="0" w:type="dxa"/>
            </w:tcMar>
          </w:tcPr>
          <w:p w14:paraId="58CF8E2B" w14:textId="1D8F17E1" w:rsidR="00D56B5C" w:rsidRPr="00451596" w:rsidRDefault="00D56B5C" w:rsidP="00D56B5C">
            <w:pPr>
              <w:pStyle w:val="Brevinfo"/>
              <w:jc w:val="left"/>
            </w:pPr>
            <w:bookmarkStart w:id="0" w:name="UnderskriverEmail" w:colFirst="0" w:colLast="0"/>
          </w:p>
        </w:tc>
      </w:tr>
      <w:tr w:rsidR="00D56B5C" w:rsidRPr="00CF494B" w14:paraId="786B2E34" w14:textId="77777777" w:rsidTr="00D56B5C">
        <w:tc>
          <w:tcPr>
            <w:tcW w:w="2268" w:type="dxa"/>
            <w:tcMar>
              <w:left w:w="0" w:type="dxa"/>
              <w:right w:w="0" w:type="dxa"/>
            </w:tcMar>
          </w:tcPr>
          <w:p w14:paraId="3679C444" w14:textId="2F7E3DFD" w:rsidR="00D56B5C" w:rsidRPr="00CF494B" w:rsidRDefault="00D56B5C" w:rsidP="00D56B5C">
            <w:pPr>
              <w:pStyle w:val="Brevinfo"/>
              <w:jc w:val="left"/>
            </w:pPr>
            <w:bookmarkStart w:id="1" w:name="UnderskriverTlf" w:colFirst="0" w:colLast="0"/>
            <w:bookmarkEnd w:id="0"/>
          </w:p>
        </w:tc>
      </w:tr>
    </w:tbl>
    <w:bookmarkEnd w:id="1"/>
    <w:p w14:paraId="42D8885C" w14:textId="2BC08564" w:rsidR="000268B5" w:rsidRDefault="00725266" w:rsidP="00C239E0">
      <w:pPr>
        <w:pStyle w:val="Overskrift1"/>
      </w:pPr>
      <w:r w:rsidRPr="00725266">
        <w:t>Skema til indstilling af forslag til vurderinger og analyser i Sundhedsvæsnets Kvalitetsinstitut</w:t>
      </w:r>
    </w:p>
    <w:p w14:paraId="0838DF8C" w14:textId="77777777" w:rsidR="00725266" w:rsidRDefault="00725266" w:rsidP="00725266">
      <w:pPr>
        <w:rPr>
          <w:rFonts w:ascii="Arial" w:hAnsi="Arial" w:cs="Arial"/>
        </w:rPr>
      </w:pPr>
      <w:r w:rsidRPr="00FC16B2">
        <w:rPr>
          <w:rFonts w:ascii="Arial" w:hAnsi="Arial" w:cs="Arial"/>
        </w:rPr>
        <w:t xml:space="preserve">Dette skema skal anvendes </w:t>
      </w:r>
      <w:r>
        <w:rPr>
          <w:rFonts w:ascii="Arial" w:hAnsi="Arial" w:cs="Arial"/>
        </w:rPr>
        <w:t xml:space="preserve">af sundhedsvæsenets aktører </w:t>
      </w:r>
      <w:r w:rsidRPr="00FC16B2">
        <w:rPr>
          <w:rFonts w:ascii="Arial" w:hAnsi="Arial" w:cs="Arial"/>
        </w:rPr>
        <w:t xml:space="preserve">ved indstilling af </w:t>
      </w:r>
      <w:r>
        <w:rPr>
          <w:rFonts w:ascii="Arial" w:hAnsi="Arial" w:cs="Arial"/>
        </w:rPr>
        <w:t>forslag til vurdering og analyse i Sundhedsvæsenets Kvalitetsinstitut</w:t>
      </w:r>
      <w:r w:rsidRPr="00FC16B2">
        <w:rPr>
          <w:rFonts w:ascii="Arial" w:hAnsi="Arial" w:cs="Arial"/>
        </w:rPr>
        <w:t>.</w:t>
      </w:r>
    </w:p>
    <w:p w14:paraId="63ABFC53" w14:textId="732F6B30" w:rsidR="00725266" w:rsidRDefault="00725266" w:rsidP="007252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Informationerne indskrives i højre side af nedenstående tabel. Den grå tekst er hjælpetekst, som kan slettes ved udfyldelse af skemaet. </w:t>
      </w:r>
      <w:r w:rsidR="009C18B0" w:rsidRPr="009C18B0">
        <w:rPr>
          <w:rFonts w:ascii="Arial" w:hAnsi="Arial" w:cs="Arial"/>
        </w:rPr>
        <w:t>Send det udfyldte skema til vores hovedpostkasse: sundk@sundk.dk. Emne: Indstilling af klinisk problemstilling. Att. Vurderinger og analyser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78"/>
        <w:gridCol w:w="5790"/>
      </w:tblGrid>
      <w:tr w:rsidR="00725266" w14:paraId="7C07949A" w14:textId="77777777" w:rsidTr="00725266">
        <w:tc>
          <w:tcPr>
            <w:tcW w:w="2478" w:type="dxa"/>
          </w:tcPr>
          <w:p w14:paraId="0A66F42A" w14:textId="77777777" w:rsidR="00725266" w:rsidRDefault="00725266" w:rsidP="00C64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</w:t>
            </w:r>
          </w:p>
        </w:tc>
        <w:tc>
          <w:tcPr>
            <w:tcW w:w="5790" w:type="dxa"/>
          </w:tcPr>
          <w:p w14:paraId="2AB1A4AF" w14:textId="77777777" w:rsidR="00725266" w:rsidRPr="00497D17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497D17">
              <w:rPr>
                <w:rFonts w:ascii="Arial" w:hAnsi="Arial" w:cs="Arial"/>
                <w:b/>
                <w:bCs/>
              </w:rPr>
              <w:t>Uddybning</w:t>
            </w:r>
          </w:p>
        </w:tc>
      </w:tr>
      <w:tr w:rsidR="00725266" w14:paraId="75AC8DA5" w14:textId="77777777" w:rsidTr="00725266">
        <w:tc>
          <w:tcPr>
            <w:tcW w:w="2478" w:type="dxa"/>
          </w:tcPr>
          <w:p w14:paraId="49DCDFA4" w14:textId="77777777" w:rsidR="00725266" w:rsidRDefault="00725266" w:rsidP="00C646AA">
            <w:pPr>
              <w:rPr>
                <w:rFonts w:ascii="Arial" w:hAnsi="Arial" w:cs="Arial"/>
              </w:rPr>
            </w:pPr>
            <w:r w:rsidRPr="007243C1">
              <w:rPr>
                <w:rFonts w:ascii="Arial" w:hAnsi="Arial" w:cs="Arial"/>
                <w:b/>
                <w:bCs/>
              </w:rPr>
              <w:t>Indstiller</w:t>
            </w:r>
            <w:r>
              <w:rPr>
                <w:rFonts w:ascii="Arial" w:hAnsi="Arial" w:cs="Arial"/>
              </w:rPr>
              <w:t xml:space="preserve"> </w:t>
            </w:r>
            <w:r w:rsidRPr="00C20AC1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>hospital, afdeling,</w:t>
            </w:r>
            <w:r w:rsidRPr="00C20AC1">
              <w:rPr>
                <w:rFonts w:ascii="Arial" w:hAnsi="Arial" w:cs="Arial"/>
                <w:i/>
                <w:iCs/>
              </w:rPr>
              <w:t xml:space="preserve"> kommune, </w:t>
            </w:r>
            <w:r>
              <w:rPr>
                <w:rFonts w:ascii="Arial" w:hAnsi="Arial" w:cs="Arial"/>
                <w:i/>
                <w:iCs/>
              </w:rPr>
              <w:t>selskab, forening mv.</w:t>
            </w:r>
            <w:r w:rsidRPr="00C20AC1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790" w:type="dxa"/>
          </w:tcPr>
          <w:p w14:paraId="397C6E9F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Vi har brug for at vide, hv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ilken organisation eller enhed/afdeling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der er afsender af forslaget</w:t>
            </w:r>
          </w:p>
        </w:tc>
      </w:tr>
      <w:tr w:rsidR="00725266" w14:paraId="4BF5D225" w14:textId="77777777" w:rsidTr="00725266">
        <w:tc>
          <w:tcPr>
            <w:tcW w:w="2478" w:type="dxa"/>
          </w:tcPr>
          <w:p w14:paraId="77C2E282" w14:textId="77777777" w:rsidR="00725266" w:rsidRDefault="00725266" w:rsidP="00C646AA">
            <w:pPr>
              <w:rPr>
                <w:rFonts w:ascii="Arial" w:hAnsi="Arial" w:cs="Arial"/>
              </w:rPr>
            </w:pPr>
            <w:r w:rsidRPr="00482D9E">
              <w:rPr>
                <w:rFonts w:ascii="Arial" w:hAnsi="Arial" w:cs="Arial"/>
                <w:b/>
                <w:bCs/>
              </w:rPr>
              <w:t>Kontaktperson</w:t>
            </w:r>
            <w:r>
              <w:rPr>
                <w:rFonts w:ascii="Arial" w:hAnsi="Arial" w:cs="Arial"/>
              </w:rPr>
              <w:t xml:space="preserve"> </w:t>
            </w:r>
            <w:r w:rsidRPr="00482D9E">
              <w:rPr>
                <w:rFonts w:ascii="Arial" w:hAnsi="Arial" w:cs="Arial"/>
                <w:i/>
                <w:iCs/>
              </w:rPr>
              <w:t>(navn, mailadresse, telefonnr.)</w:t>
            </w:r>
          </w:p>
        </w:tc>
        <w:tc>
          <w:tcPr>
            <w:tcW w:w="5790" w:type="dxa"/>
          </w:tcPr>
          <w:p w14:paraId="0A7880E7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Kontaktperson som fremsendes kvittering for modtagelse af forslaget og som vi potentielt senere kan kontakte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mhp. dialog om forslaget </w:t>
            </w:r>
          </w:p>
        </w:tc>
      </w:tr>
      <w:tr w:rsidR="00725266" w14:paraId="50CB5C9A" w14:textId="77777777" w:rsidTr="00725266">
        <w:tc>
          <w:tcPr>
            <w:tcW w:w="2478" w:type="dxa"/>
          </w:tcPr>
          <w:p w14:paraId="308BA012" w14:textId="77777777" w:rsidR="00725266" w:rsidRPr="0006426F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06426F">
              <w:rPr>
                <w:rFonts w:ascii="Arial" w:hAnsi="Arial" w:cs="Arial"/>
                <w:b/>
                <w:bCs/>
              </w:rPr>
              <w:t>Forslagets titel</w:t>
            </w:r>
          </w:p>
        </w:tc>
        <w:tc>
          <w:tcPr>
            <w:tcW w:w="5790" w:type="dxa"/>
          </w:tcPr>
          <w:p w14:paraId="7788A914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T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itel, som rammesætter hvad forslaget går ud på</w:t>
            </w:r>
          </w:p>
        </w:tc>
      </w:tr>
      <w:tr w:rsidR="00725266" w14:paraId="41CBE06F" w14:textId="77777777" w:rsidTr="00725266">
        <w:tc>
          <w:tcPr>
            <w:tcW w:w="2478" w:type="dxa"/>
          </w:tcPr>
          <w:p w14:paraId="24AC4EFF" w14:textId="77777777" w:rsidR="00725266" w:rsidRPr="0006426F" w:rsidRDefault="00725266" w:rsidP="00C646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Problemstillingen</w:t>
            </w:r>
          </w:p>
        </w:tc>
        <w:tc>
          <w:tcPr>
            <w:tcW w:w="5790" w:type="dxa"/>
          </w:tcPr>
          <w:p w14:paraId="015F5852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Hvilken problemstilling vedrører forslaget?</w:t>
            </w:r>
          </w:p>
        </w:tc>
      </w:tr>
      <w:tr w:rsidR="00725266" w14:paraId="796B5808" w14:textId="77777777" w:rsidTr="00725266">
        <w:tc>
          <w:tcPr>
            <w:tcW w:w="2478" w:type="dxa"/>
          </w:tcPr>
          <w:p w14:paraId="456DE754" w14:textId="77777777" w:rsidR="00725266" w:rsidRPr="00312573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312573">
              <w:rPr>
                <w:rFonts w:ascii="Arial" w:hAnsi="Arial" w:cs="Arial"/>
                <w:b/>
                <w:bCs/>
              </w:rPr>
              <w:t xml:space="preserve">Motivation </w:t>
            </w:r>
          </w:p>
        </w:tc>
        <w:tc>
          <w:tcPr>
            <w:tcW w:w="5790" w:type="dxa"/>
          </w:tcPr>
          <w:p w14:paraId="3AAAD9C6" w14:textId="191CD261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Hvorfor er problemstillingen relevant? </w:t>
            </w:r>
          </w:p>
          <w:p w14:paraId="47714FE7" w14:textId="77777777" w:rsidR="00725266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Angiv din 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begrundelse for hvorfor det er vigtigt at denne problemstilling bliver belyst. 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Det kan f.eks. være i relation til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: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</w:p>
          <w:p w14:paraId="61133BFD" w14:textId="77777777" w:rsid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Reducere 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ulighed i sundhedsvæsenet, </w:t>
            </w:r>
          </w:p>
          <w:p w14:paraId="39F14867" w14:textId="77777777" w:rsid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Opnå b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edre behandling for patienterne, </w:t>
            </w:r>
          </w:p>
          <w:p w14:paraId="78737C0B" w14:textId="77777777" w:rsid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Fjerne 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>unød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vend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>ig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eller skadelig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behandling, </w:t>
            </w:r>
          </w:p>
          <w:p w14:paraId="016AB008" w14:textId="77777777" w:rsid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B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>ehov for at løfte kvaliteten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af et sundhedsområde</w:t>
            </w:r>
          </w:p>
          <w:p w14:paraId="2D42DED5" w14:textId="1E79035C" w:rsidR="00725266" w:rsidRPr="00725266" w:rsidRDefault="00725266" w:rsidP="00725266">
            <w:pPr>
              <w:pStyle w:val="Listeafsnit"/>
              <w:numPr>
                <w:ilvl w:val="0"/>
                <w:numId w:val="16"/>
              </w:numPr>
              <w:spacing w:before="0" w:after="0" w:line="240" w:lineRule="auto"/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>Eller andre begrundelser</w:t>
            </w:r>
            <w:r w:rsidRPr="00E557DF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 </w:t>
            </w:r>
          </w:p>
        </w:tc>
      </w:tr>
      <w:tr w:rsidR="00725266" w14:paraId="53E79F87" w14:textId="77777777" w:rsidTr="00725266">
        <w:tc>
          <w:tcPr>
            <w:tcW w:w="2478" w:type="dxa"/>
          </w:tcPr>
          <w:p w14:paraId="261D3620" w14:textId="77777777" w:rsidR="00725266" w:rsidRPr="00F152A1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F152A1">
              <w:rPr>
                <w:rFonts w:ascii="Arial" w:hAnsi="Arial" w:cs="Arial"/>
                <w:b/>
                <w:bCs/>
              </w:rPr>
              <w:t>Patientgruppen</w:t>
            </w:r>
          </w:p>
        </w:tc>
        <w:tc>
          <w:tcPr>
            <w:tcW w:w="5790" w:type="dxa"/>
          </w:tcPr>
          <w:p w14:paraId="49B22FFB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Information om patientgruppen som forslaget vedrører, Er der tale om en bestemt sygdom? Eller patienter med bestemte karakteristika? Eller bestemte behandlinger i sundhedsvæsenet? </w:t>
            </w:r>
          </w:p>
        </w:tc>
      </w:tr>
      <w:tr w:rsidR="00725266" w14:paraId="0AF5DA80" w14:textId="77777777" w:rsidTr="00725266">
        <w:tc>
          <w:tcPr>
            <w:tcW w:w="2478" w:type="dxa"/>
          </w:tcPr>
          <w:p w14:paraId="77DFD4BB" w14:textId="77777777" w:rsidR="00725266" w:rsidRPr="00F152A1" w:rsidRDefault="00725266" w:rsidP="00C646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Interventioner</w:t>
            </w:r>
          </w:p>
        </w:tc>
        <w:tc>
          <w:tcPr>
            <w:tcW w:w="5790" w:type="dxa"/>
          </w:tcPr>
          <w:p w14:paraId="1B0787EA" w14:textId="2382B2D8" w:rsidR="00725266" w:rsidRPr="00497D17" w:rsidRDefault="00725266" w:rsidP="00725266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Hvis forslaget vedrører bestemte tiltag man kan gøre eller undlade at gøre i sundhedsvæsenet, såsom diagnostik, behandling, rehabilitering, brug af sundhedsteknologi, angives disse her.</w:t>
            </w:r>
          </w:p>
        </w:tc>
      </w:tr>
      <w:tr w:rsidR="00725266" w14:paraId="7E46F103" w14:textId="77777777" w:rsidTr="00725266">
        <w:tc>
          <w:tcPr>
            <w:tcW w:w="2478" w:type="dxa"/>
          </w:tcPr>
          <w:p w14:paraId="14CC26B6" w14:textId="77777777" w:rsidR="00725266" w:rsidRPr="00A34ECF" w:rsidRDefault="00725266" w:rsidP="00C646AA">
            <w:pPr>
              <w:rPr>
                <w:rFonts w:ascii="Arial" w:hAnsi="Arial" w:cs="Arial"/>
                <w:b/>
                <w:bCs/>
              </w:rPr>
            </w:pPr>
            <w:r w:rsidRPr="00A34ECF">
              <w:rPr>
                <w:rFonts w:ascii="Arial" w:hAnsi="Arial" w:cs="Arial"/>
                <w:b/>
                <w:bCs/>
              </w:rPr>
              <w:t xml:space="preserve">Eksisterende </w:t>
            </w:r>
            <w:r>
              <w:rPr>
                <w:rFonts w:ascii="Arial" w:hAnsi="Arial" w:cs="Arial"/>
                <w:b/>
                <w:bCs/>
              </w:rPr>
              <w:t>evidens/</w:t>
            </w:r>
            <w:r w:rsidRPr="00A34ECF">
              <w:rPr>
                <w:rFonts w:ascii="Arial" w:hAnsi="Arial" w:cs="Arial"/>
                <w:b/>
                <w:bCs/>
              </w:rPr>
              <w:t>viden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6F5CF28" w14:textId="77777777" w:rsidR="00725266" w:rsidRDefault="00725266" w:rsidP="00C646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90" w:type="dxa"/>
          </w:tcPr>
          <w:p w14:paraId="1C4F65EC" w14:textId="58AC0ADE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Angiv, evt. eksisterende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artikler, analyser/rapporter, igangværende forskningsprojekter eller retningslinjer</w:t>
            </w:r>
            <w:r>
              <w:rPr>
                <w:rFonts w:ascii="Arial" w:hAnsi="Arial" w:cs="Arial"/>
                <w:i/>
                <w:iCs/>
                <w:color w:val="A6A6A6" w:themeColor="background1" w:themeShade="A6"/>
              </w:rPr>
              <w:t xml:space="preserve"> </w:t>
            </w: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på området, hvis du har kendskab til dem.</w:t>
            </w:r>
          </w:p>
          <w:p w14:paraId="63C7AD0E" w14:textId="5B29B94B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  <w:r w:rsidRPr="00497D17">
              <w:rPr>
                <w:rFonts w:ascii="Arial" w:hAnsi="Arial" w:cs="Arial"/>
                <w:i/>
                <w:iCs/>
                <w:color w:val="A6A6A6" w:themeColor="background1" w:themeShade="A6"/>
              </w:rPr>
              <w:t>Angiv om der er kendskab til patientdata, herunder registreringer i databaser og registre omkring emnet.</w:t>
            </w:r>
          </w:p>
        </w:tc>
      </w:tr>
      <w:tr w:rsidR="00725266" w14:paraId="2DC95379" w14:textId="77777777" w:rsidTr="00725266">
        <w:tc>
          <w:tcPr>
            <w:tcW w:w="2478" w:type="dxa"/>
          </w:tcPr>
          <w:p w14:paraId="0298F4C2" w14:textId="77777777" w:rsidR="00725266" w:rsidRPr="00A34ECF" w:rsidRDefault="00725266" w:rsidP="00C646A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Øvrige bemærkninger</w:t>
            </w:r>
          </w:p>
        </w:tc>
        <w:tc>
          <w:tcPr>
            <w:tcW w:w="5790" w:type="dxa"/>
          </w:tcPr>
          <w:p w14:paraId="40F262E9" w14:textId="77777777" w:rsidR="00725266" w:rsidRPr="00497D17" w:rsidRDefault="00725266" w:rsidP="00C646AA">
            <w:pPr>
              <w:rPr>
                <w:rFonts w:ascii="Arial" w:hAnsi="Arial" w:cs="Arial"/>
                <w:i/>
                <w:iCs/>
                <w:color w:val="A6A6A6" w:themeColor="background1" w:themeShade="A6"/>
              </w:rPr>
            </w:pPr>
          </w:p>
        </w:tc>
      </w:tr>
    </w:tbl>
    <w:p w14:paraId="2ACEF775" w14:textId="77777777" w:rsidR="001B1B3D" w:rsidRDefault="001B1B3D" w:rsidP="00D02B6F">
      <w:pPr>
        <w:spacing w:after="0" w:line="240" w:lineRule="auto"/>
      </w:pPr>
    </w:p>
    <w:sectPr w:rsidR="001B1B3D" w:rsidSect="00D02B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80" w:right="2920" w:bottom="1418" w:left="709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444C" w14:textId="77777777" w:rsidR="00F02DE9" w:rsidRDefault="00F02DE9">
      <w:r>
        <w:separator/>
      </w:r>
    </w:p>
  </w:endnote>
  <w:endnote w:type="continuationSeparator" w:id="0">
    <w:p w14:paraId="054A45B1" w14:textId="77777777" w:rsidR="00F02DE9" w:rsidRDefault="00F0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22EA" w14:textId="77777777" w:rsidR="004014F0" w:rsidRDefault="004014F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A514" w14:textId="77777777" w:rsidR="006D7D46" w:rsidRPr="00451596" w:rsidRDefault="00451596" w:rsidP="00D02B6F">
    <w:pPr>
      <w:pStyle w:val="Sidefod"/>
      <w:ind w:right="-2263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af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B023" w14:textId="77777777" w:rsidR="00E56171" w:rsidRDefault="00451596" w:rsidP="00D02B6F">
    <w:pPr>
      <w:pStyle w:val="Sidefod"/>
      <w:ind w:right="-2277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af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1D0B0" w14:textId="77777777" w:rsidR="00F02DE9" w:rsidRDefault="00F02DE9">
      <w:r>
        <w:separator/>
      </w:r>
    </w:p>
  </w:footnote>
  <w:footnote w:type="continuationSeparator" w:id="0">
    <w:p w14:paraId="1A53679E" w14:textId="77777777" w:rsidR="00F02DE9" w:rsidRDefault="00F0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9959" w14:textId="77777777" w:rsidR="004014F0" w:rsidRDefault="004014F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0941" w14:textId="77777777" w:rsidR="00EF5802" w:rsidRPr="00451596" w:rsidRDefault="00451596" w:rsidP="001B1B3D">
    <w:pPr>
      <w:pStyle w:val="Sidehoved"/>
      <w:spacing w:after="2000"/>
      <w:ind w:right="-244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3E2731" wp14:editId="1F72524D">
          <wp:simplePos x="0" y="0"/>
          <wp:positionH relativeFrom="page">
            <wp:posOffset>5292725</wp:posOffset>
          </wp:positionH>
          <wp:positionV relativeFrom="page">
            <wp:posOffset>431800</wp:posOffset>
          </wp:positionV>
          <wp:extent cx="1836000" cy="324000"/>
          <wp:effectExtent l="0" t="0" r="0" b="0"/>
          <wp:wrapNone/>
          <wp:docPr id="213299579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5" t="17390" r="4679" b="17135"/>
                  <a:stretch/>
                </pic:blipFill>
                <pic:spPr bwMode="auto">
                  <a:xfrm>
                    <a:off x="0" y="0"/>
                    <a:ext cx="1836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6088" w14:textId="77777777" w:rsidR="00450B00" w:rsidRPr="00451596" w:rsidRDefault="00451596" w:rsidP="001B1B3D">
    <w:pPr>
      <w:pStyle w:val="Normaludenafstan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CC2318" wp14:editId="556B48BA">
          <wp:simplePos x="0" y="0"/>
          <wp:positionH relativeFrom="page">
            <wp:posOffset>5292725</wp:posOffset>
          </wp:positionH>
          <wp:positionV relativeFrom="page">
            <wp:posOffset>431800</wp:posOffset>
          </wp:positionV>
          <wp:extent cx="1836000" cy="324000"/>
          <wp:effectExtent l="0" t="0" r="0" b="0"/>
          <wp:wrapNone/>
          <wp:docPr id="230014576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5" t="17390" r="4679" b="17135"/>
                  <a:stretch/>
                </pic:blipFill>
                <pic:spPr bwMode="auto">
                  <a:xfrm>
                    <a:off x="0" y="0"/>
                    <a:ext cx="1836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8A63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60F72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BAA08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9A120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B8E3BA"/>
    <w:lvl w:ilvl="0">
      <w:start w:val="1"/>
      <w:numFmt w:val="bullet"/>
      <w:pStyle w:val="Opstilling-punkttegn5"/>
      <w:lvlText w:val=""/>
      <w:lvlJc w:val="left"/>
      <w:pPr>
        <w:tabs>
          <w:tab w:val="num" w:pos="1492"/>
        </w:tabs>
        <w:ind w:left="1492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E48646"/>
    <w:lvl w:ilvl="0">
      <w:start w:val="1"/>
      <w:numFmt w:val="bullet"/>
      <w:pStyle w:val="Opstilling-punkttegn4"/>
      <w:lvlText w:val=""/>
      <w:lvlJc w:val="left"/>
      <w:pPr>
        <w:tabs>
          <w:tab w:val="num" w:pos="1209"/>
        </w:tabs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B54004E"/>
    <w:lvl w:ilvl="0">
      <w:start w:val="1"/>
      <w:numFmt w:val="bullet"/>
      <w:pStyle w:val="Opstilling-punkttegn3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624E280"/>
    <w:lvl w:ilvl="0">
      <w:start w:val="1"/>
      <w:numFmt w:val="bullet"/>
      <w:pStyle w:val="Opstilling-punktteg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443AD19C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09454014"/>
    <w:multiLevelType w:val="multilevel"/>
    <w:tmpl w:val="9878B716"/>
    <w:lvl w:ilvl="0">
      <w:start w:val="1"/>
      <w:numFmt w:val="decimal"/>
      <w:lvlRestart w:val="0"/>
      <w:lvlText w:val="%1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  <w:b w:val="0"/>
        <w:bCs w:val="0"/>
        <w:i w:val="0"/>
        <w:sz w:val="96"/>
        <w:szCs w:val="9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 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6">
      <w:start w:val="1"/>
      <w:numFmt w:val="lowerRoman"/>
      <w:pStyle w:val="Overskrift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Overskrift8"/>
      <w:lvlText w:val="%8."/>
      <w:lvlJc w:val="left"/>
      <w:pPr>
        <w:tabs>
          <w:tab w:val="num" w:pos="1728"/>
        </w:tabs>
        <w:ind w:left="1440" w:hanging="432"/>
      </w:pPr>
      <w:rPr>
        <w:rFonts w:hint="default"/>
      </w:rPr>
    </w:lvl>
    <w:lvl w:ilvl="8">
      <w:start w:val="1"/>
      <w:numFmt w:val="lowerRoman"/>
      <w:pStyle w:val="Overskrift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33A334D6"/>
    <w:multiLevelType w:val="hybridMultilevel"/>
    <w:tmpl w:val="C6BE1564"/>
    <w:lvl w:ilvl="0" w:tplc="E16A59FE">
      <w:start w:val="1"/>
      <w:numFmt w:val="bullet"/>
      <w:pStyle w:val="Tabelpunktopstilli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4"/>
        <w:szCs w:val="1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A5DE3"/>
    <w:multiLevelType w:val="hybridMultilevel"/>
    <w:tmpl w:val="EC066B44"/>
    <w:lvl w:ilvl="0" w:tplc="376C8DBC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40672"/>
    <w:multiLevelType w:val="hybridMultilevel"/>
    <w:tmpl w:val="E0EEA7A4"/>
    <w:lvl w:ilvl="0" w:tplc="CDFAA9A0">
      <w:start w:val="1"/>
      <w:numFmt w:val="bullet"/>
      <w:pStyle w:val="Vejledningpunktliste"/>
      <w:lvlText w:val=""/>
      <w:lvlJc w:val="left"/>
      <w:pPr>
        <w:tabs>
          <w:tab w:val="num" w:pos="340"/>
        </w:tabs>
        <w:ind w:left="340" w:hanging="312"/>
      </w:pPr>
      <w:rPr>
        <w:rFonts w:ascii="Symbol" w:hAnsi="Symbol" w:hint="default"/>
        <w:sz w:val="14"/>
        <w:szCs w:val="14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1B6E92"/>
    <w:multiLevelType w:val="hybridMultilevel"/>
    <w:tmpl w:val="27DA45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83282"/>
    <w:multiLevelType w:val="multilevel"/>
    <w:tmpl w:val="EF9021EE"/>
    <w:styleLink w:val="Firstlevelnumberonly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10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AE54481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num w:numId="1" w16cid:durableId="891767292">
    <w:abstractNumId w:val="14"/>
  </w:num>
  <w:num w:numId="2" w16cid:durableId="964821077">
    <w:abstractNumId w:val="11"/>
  </w:num>
  <w:num w:numId="3" w16cid:durableId="1014452263">
    <w:abstractNumId w:val="8"/>
  </w:num>
  <w:num w:numId="4" w16cid:durableId="1904171720">
    <w:abstractNumId w:val="7"/>
  </w:num>
  <w:num w:numId="5" w16cid:durableId="1896432221">
    <w:abstractNumId w:val="6"/>
  </w:num>
  <w:num w:numId="6" w16cid:durableId="65156385">
    <w:abstractNumId w:val="5"/>
  </w:num>
  <w:num w:numId="7" w16cid:durableId="1445735696">
    <w:abstractNumId w:val="4"/>
  </w:num>
  <w:num w:numId="8" w16cid:durableId="2038500206">
    <w:abstractNumId w:val="3"/>
  </w:num>
  <w:num w:numId="9" w16cid:durableId="1991320957">
    <w:abstractNumId w:val="2"/>
  </w:num>
  <w:num w:numId="10" w16cid:durableId="1785997028">
    <w:abstractNumId w:val="1"/>
  </w:num>
  <w:num w:numId="11" w16cid:durableId="1839998781">
    <w:abstractNumId w:val="0"/>
  </w:num>
  <w:num w:numId="12" w16cid:durableId="43023580">
    <w:abstractNumId w:val="9"/>
  </w:num>
  <w:num w:numId="13" w16cid:durableId="525215858">
    <w:abstractNumId w:val="10"/>
  </w:num>
  <w:num w:numId="14" w16cid:durableId="1902205290">
    <w:abstractNumId w:val="12"/>
  </w:num>
  <w:num w:numId="15" w16cid:durableId="1169249454">
    <w:abstractNumId w:val="15"/>
  </w:num>
  <w:num w:numId="16" w16cid:durableId="79294301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>
      <o:colormru v:ext="edit" colors="#88b8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725266"/>
    <w:rsid w:val="00007C76"/>
    <w:rsid w:val="00011427"/>
    <w:rsid w:val="000130DB"/>
    <w:rsid w:val="000200C3"/>
    <w:rsid w:val="00020135"/>
    <w:rsid w:val="000251B6"/>
    <w:rsid w:val="000268B5"/>
    <w:rsid w:val="0003240F"/>
    <w:rsid w:val="00033A92"/>
    <w:rsid w:val="00034F6A"/>
    <w:rsid w:val="00042EA9"/>
    <w:rsid w:val="00044D36"/>
    <w:rsid w:val="00047944"/>
    <w:rsid w:val="0005054F"/>
    <w:rsid w:val="0005110E"/>
    <w:rsid w:val="00052499"/>
    <w:rsid w:val="00056D6E"/>
    <w:rsid w:val="00057579"/>
    <w:rsid w:val="000676EE"/>
    <w:rsid w:val="00073895"/>
    <w:rsid w:val="00074FD6"/>
    <w:rsid w:val="00075BAB"/>
    <w:rsid w:val="000800AC"/>
    <w:rsid w:val="000862D8"/>
    <w:rsid w:val="00090E1B"/>
    <w:rsid w:val="0009140E"/>
    <w:rsid w:val="0009200A"/>
    <w:rsid w:val="00097C67"/>
    <w:rsid w:val="000A0B1E"/>
    <w:rsid w:val="000A1E3B"/>
    <w:rsid w:val="000A5826"/>
    <w:rsid w:val="000A6000"/>
    <w:rsid w:val="000A7AC7"/>
    <w:rsid w:val="000B0D7B"/>
    <w:rsid w:val="000B0E24"/>
    <w:rsid w:val="000B10E5"/>
    <w:rsid w:val="000B5535"/>
    <w:rsid w:val="000B7BAF"/>
    <w:rsid w:val="000C0A9D"/>
    <w:rsid w:val="000C3DBC"/>
    <w:rsid w:val="000C4B9A"/>
    <w:rsid w:val="000C4DA6"/>
    <w:rsid w:val="000C7577"/>
    <w:rsid w:val="000D52F8"/>
    <w:rsid w:val="000E0E23"/>
    <w:rsid w:val="000E351E"/>
    <w:rsid w:val="000E3B1A"/>
    <w:rsid w:val="000E6C32"/>
    <w:rsid w:val="000F1788"/>
    <w:rsid w:val="000F5058"/>
    <w:rsid w:val="00100D91"/>
    <w:rsid w:val="00111591"/>
    <w:rsid w:val="0011324A"/>
    <w:rsid w:val="0011727A"/>
    <w:rsid w:val="00120F1C"/>
    <w:rsid w:val="001241AC"/>
    <w:rsid w:val="0013018D"/>
    <w:rsid w:val="00131F2E"/>
    <w:rsid w:val="00133073"/>
    <w:rsid w:val="001361B9"/>
    <w:rsid w:val="00141BC7"/>
    <w:rsid w:val="001437AA"/>
    <w:rsid w:val="00144388"/>
    <w:rsid w:val="00145A29"/>
    <w:rsid w:val="00150852"/>
    <w:rsid w:val="00152106"/>
    <w:rsid w:val="00161F83"/>
    <w:rsid w:val="00170AD4"/>
    <w:rsid w:val="00171A0E"/>
    <w:rsid w:val="00173147"/>
    <w:rsid w:val="00175B2A"/>
    <w:rsid w:val="001801DF"/>
    <w:rsid w:val="00185343"/>
    <w:rsid w:val="00187AE7"/>
    <w:rsid w:val="0019109E"/>
    <w:rsid w:val="001975E1"/>
    <w:rsid w:val="001A5B07"/>
    <w:rsid w:val="001A7381"/>
    <w:rsid w:val="001B1B3D"/>
    <w:rsid w:val="001B46D8"/>
    <w:rsid w:val="001B495F"/>
    <w:rsid w:val="001B4A77"/>
    <w:rsid w:val="001B5054"/>
    <w:rsid w:val="001B676A"/>
    <w:rsid w:val="001B6B24"/>
    <w:rsid w:val="001C0C2B"/>
    <w:rsid w:val="001C1126"/>
    <w:rsid w:val="001C217C"/>
    <w:rsid w:val="001C6D3A"/>
    <w:rsid w:val="001C77B9"/>
    <w:rsid w:val="001D066E"/>
    <w:rsid w:val="001D1C28"/>
    <w:rsid w:val="001D35F2"/>
    <w:rsid w:val="001D3E06"/>
    <w:rsid w:val="001D6DE2"/>
    <w:rsid w:val="001D7CA3"/>
    <w:rsid w:val="001D7EC6"/>
    <w:rsid w:val="001E22F6"/>
    <w:rsid w:val="001E693A"/>
    <w:rsid w:val="001F1846"/>
    <w:rsid w:val="001F2092"/>
    <w:rsid w:val="001F284B"/>
    <w:rsid w:val="001F3185"/>
    <w:rsid w:val="001F478F"/>
    <w:rsid w:val="0020089A"/>
    <w:rsid w:val="00203944"/>
    <w:rsid w:val="00206307"/>
    <w:rsid w:val="002078C1"/>
    <w:rsid w:val="002148FE"/>
    <w:rsid w:val="00215926"/>
    <w:rsid w:val="00216D6E"/>
    <w:rsid w:val="00217693"/>
    <w:rsid w:val="00221A39"/>
    <w:rsid w:val="0022296E"/>
    <w:rsid w:val="00223EA3"/>
    <w:rsid w:val="00224976"/>
    <w:rsid w:val="002260DB"/>
    <w:rsid w:val="0022656B"/>
    <w:rsid w:val="0022688E"/>
    <w:rsid w:val="002317E6"/>
    <w:rsid w:val="002331FC"/>
    <w:rsid w:val="0023324A"/>
    <w:rsid w:val="00233641"/>
    <w:rsid w:val="00250230"/>
    <w:rsid w:val="002509FB"/>
    <w:rsid w:val="002527BF"/>
    <w:rsid w:val="002528E8"/>
    <w:rsid w:val="00254595"/>
    <w:rsid w:val="0026075B"/>
    <w:rsid w:val="0026197C"/>
    <w:rsid w:val="002620F1"/>
    <w:rsid w:val="0026227D"/>
    <w:rsid w:val="0026415D"/>
    <w:rsid w:val="0026666B"/>
    <w:rsid w:val="00274757"/>
    <w:rsid w:val="00282C26"/>
    <w:rsid w:val="00284DA2"/>
    <w:rsid w:val="00286E72"/>
    <w:rsid w:val="00286E7E"/>
    <w:rsid w:val="002A6C2D"/>
    <w:rsid w:val="002B0125"/>
    <w:rsid w:val="002B34D2"/>
    <w:rsid w:val="002B51FD"/>
    <w:rsid w:val="002C330E"/>
    <w:rsid w:val="002C34E7"/>
    <w:rsid w:val="002D270E"/>
    <w:rsid w:val="002D33FA"/>
    <w:rsid w:val="002E04C1"/>
    <w:rsid w:val="002E1995"/>
    <w:rsid w:val="002E4A7D"/>
    <w:rsid w:val="002E5286"/>
    <w:rsid w:val="002E6DE4"/>
    <w:rsid w:val="002F2FF3"/>
    <w:rsid w:val="002F31D8"/>
    <w:rsid w:val="002F5B3E"/>
    <w:rsid w:val="002F5CE7"/>
    <w:rsid w:val="002F67C7"/>
    <w:rsid w:val="0030505E"/>
    <w:rsid w:val="003077DE"/>
    <w:rsid w:val="00307A85"/>
    <w:rsid w:val="00312BA7"/>
    <w:rsid w:val="00313B38"/>
    <w:rsid w:val="00316567"/>
    <w:rsid w:val="0032331D"/>
    <w:rsid w:val="00325C63"/>
    <w:rsid w:val="003263B9"/>
    <w:rsid w:val="003272BF"/>
    <w:rsid w:val="003342E2"/>
    <w:rsid w:val="00335C07"/>
    <w:rsid w:val="00344CBC"/>
    <w:rsid w:val="00347E29"/>
    <w:rsid w:val="0035203C"/>
    <w:rsid w:val="00353910"/>
    <w:rsid w:val="00354939"/>
    <w:rsid w:val="00355222"/>
    <w:rsid w:val="003555FB"/>
    <w:rsid w:val="00364B87"/>
    <w:rsid w:val="00366BDD"/>
    <w:rsid w:val="00376DDB"/>
    <w:rsid w:val="00381F8D"/>
    <w:rsid w:val="003822F7"/>
    <w:rsid w:val="0038487C"/>
    <w:rsid w:val="00390268"/>
    <w:rsid w:val="0039034A"/>
    <w:rsid w:val="003903D9"/>
    <w:rsid w:val="003908A8"/>
    <w:rsid w:val="0039125A"/>
    <w:rsid w:val="00391DFB"/>
    <w:rsid w:val="00391FD6"/>
    <w:rsid w:val="00393D26"/>
    <w:rsid w:val="00394BF9"/>
    <w:rsid w:val="00394E0C"/>
    <w:rsid w:val="00395D7C"/>
    <w:rsid w:val="003A1724"/>
    <w:rsid w:val="003A392F"/>
    <w:rsid w:val="003A4268"/>
    <w:rsid w:val="003A4B17"/>
    <w:rsid w:val="003B4282"/>
    <w:rsid w:val="003C1241"/>
    <w:rsid w:val="003C1494"/>
    <w:rsid w:val="003C3374"/>
    <w:rsid w:val="003C6493"/>
    <w:rsid w:val="003D68A7"/>
    <w:rsid w:val="003E1A0A"/>
    <w:rsid w:val="003E27CE"/>
    <w:rsid w:val="003F0E0B"/>
    <w:rsid w:val="003F13E5"/>
    <w:rsid w:val="003F4C21"/>
    <w:rsid w:val="003F62C2"/>
    <w:rsid w:val="003F749D"/>
    <w:rsid w:val="004014F0"/>
    <w:rsid w:val="00401D97"/>
    <w:rsid w:val="00402136"/>
    <w:rsid w:val="004042FE"/>
    <w:rsid w:val="00405B4E"/>
    <w:rsid w:val="00412CA5"/>
    <w:rsid w:val="00412DA4"/>
    <w:rsid w:val="0041639F"/>
    <w:rsid w:val="00421B33"/>
    <w:rsid w:val="00423742"/>
    <w:rsid w:val="00425585"/>
    <w:rsid w:val="004267E5"/>
    <w:rsid w:val="00432954"/>
    <w:rsid w:val="00443C68"/>
    <w:rsid w:val="00444192"/>
    <w:rsid w:val="00444219"/>
    <w:rsid w:val="00447256"/>
    <w:rsid w:val="00450B00"/>
    <w:rsid w:val="00451596"/>
    <w:rsid w:val="00455357"/>
    <w:rsid w:val="00455CA3"/>
    <w:rsid w:val="00460518"/>
    <w:rsid w:val="00465F23"/>
    <w:rsid w:val="00467A53"/>
    <w:rsid w:val="00470D5D"/>
    <w:rsid w:val="004728E1"/>
    <w:rsid w:val="00473C8D"/>
    <w:rsid w:val="00473D93"/>
    <w:rsid w:val="00487E2A"/>
    <w:rsid w:val="00494864"/>
    <w:rsid w:val="00494C4F"/>
    <w:rsid w:val="00495E4E"/>
    <w:rsid w:val="004A657C"/>
    <w:rsid w:val="004B6C4F"/>
    <w:rsid w:val="004C32EE"/>
    <w:rsid w:val="004C47C5"/>
    <w:rsid w:val="004D24AC"/>
    <w:rsid w:val="004D307C"/>
    <w:rsid w:val="004D570E"/>
    <w:rsid w:val="004D59E7"/>
    <w:rsid w:val="004D7EBA"/>
    <w:rsid w:val="004E17FF"/>
    <w:rsid w:val="004E1A33"/>
    <w:rsid w:val="004E3EDA"/>
    <w:rsid w:val="004E50F6"/>
    <w:rsid w:val="004E5ABA"/>
    <w:rsid w:val="004E5F8B"/>
    <w:rsid w:val="004F1118"/>
    <w:rsid w:val="004F1BF4"/>
    <w:rsid w:val="004F7658"/>
    <w:rsid w:val="00500442"/>
    <w:rsid w:val="0050137E"/>
    <w:rsid w:val="00501C06"/>
    <w:rsid w:val="005047E6"/>
    <w:rsid w:val="00504E67"/>
    <w:rsid w:val="00506039"/>
    <w:rsid w:val="005064B9"/>
    <w:rsid w:val="00506FE6"/>
    <w:rsid w:val="005108D6"/>
    <w:rsid w:val="00513524"/>
    <w:rsid w:val="00520BCC"/>
    <w:rsid w:val="00522BD7"/>
    <w:rsid w:val="00525A57"/>
    <w:rsid w:val="00527F22"/>
    <w:rsid w:val="00531DE3"/>
    <w:rsid w:val="005344BA"/>
    <w:rsid w:val="00534E37"/>
    <w:rsid w:val="005378B7"/>
    <w:rsid w:val="00544173"/>
    <w:rsid w:val="00545767"/>
    <w:rsid w:val="005463B2"/>
    <w:rsid w:val="0055025B"/>
    <w:rsid w:val="005547E7"/>
    <w:rsid w:val="0056149F"/>
    <w:rsid w:val="00561B2C"/>
    <w:rsid w:val="00563BAA"/>
    <w:rsid w:val="005643A9"/>
    <w:rsid w:val="005644EE"/>
    <w:rsid w:val="005646BF"/>
    <w:rsid w:val="00573369"/>
    <w:rsid w:val="00577A38"/>
    <w:rsid w:val="00582416"/>
    <w:rsid w:val="00587C8C"/>
    <w:rsid w:val="0059110D"/>
    <w:rsid w:val="005A1F9F"/>
    <w:rsid w:val="005A71C5"/>
    <w:rsid w:val="005B127C"/>
    <w:rsid w:val="005C1C06"/>
    <w:rsid w:val="005C28A9"/>
    <w:rsid w:val="005C4A96"/>
    <w:rsid w:val="005C50E9"/>
    <w:rsid w:val="005C5B58"/>
    <w:rsid w:val="005C6A8E"/>
    <w:rsid w:val="005C7380"/>
    <w:rsid w:val="005D23D5"/>
    <w:rsid w:val="005D6BAD"/>
    <w:rsid w:val="005D7724"/>
    <w:rsid w:val="005E08B9"/>
    <w:rsid w:val="005E1FC4"/>
    <w:rsid w:val="005E1FCC"/>
    <w:rsid w:val="005E2269"/>
    <w:rsid w:val="005E434D"/>
    <w:rsid w:val="005E545E"/>
    <w:rsid w:val="005E7117"/>
    <w:rsid w:val="0060066F"/>
    <w:rsid w:val="00602DEF"/>
    <w:rsid w:val="00603785"/>
    <w:rsid w:val="00605693"/>
    <w:rsid w:val="00612E24"/>
    <w:rsid w:val="0061321D"/>
    <w:rsid w:val="00613BF9"/>
    <w:rsid w:val="00620031"/>
    <w:rsid w:val="00621F76"/>
    <w:rsid w:val="00622059"/>
    <w:rsid w:val="00623BBB"/>
    <w:rsid w:val="006307A6"/>
    <w:rsid w:val="00630B1B"/>
    <w:rsid w:val="006315F0"/>
    <w:rsid w:val="0063365A"/>
    <w:rsid w:val="006345F9"/>
    <w:rsid w:val="006359F5"/>
    <w:rsid w:val="00636DEA"/>
    <w:rsid w:val="00651FA6"/>
    <w:rsid w:val="00652906"/>
    <w:rsid w:val="00653763"/>
    <w:rsid w:val="00655FC7"/>
    <w:rsid w:val="00662E82"/>
    <w:rsid w:val="00665291"/>
    <w:rsid w:val="006655F9"/>
    <w:rsid w:val="0066596D"/>
    <w:rsid w:val="00666248"/>
    <w:rsid w:val="00675437"/>
    <w:rsid w:val="00680540"/>
    <w:rsid w:val="00683843"/>
    <w:rsid w:val="006849AD"/>
    <w:rsid w:val="0068740D"/>
    <w:rsid w:val="00692168"/>
    <w:rsid w:val="00693FE0"/>
    <w:rsid w:val="00697319"/>
    <w:rsid w:val="006A260B"/>
    <w:rsid w:val="006A4D86"/>
    <w:rsid w:val="006A51E7"/>
    <w:rsid w:val="006A6801"/>
    <w:rsid w:val="006A721B"/>
    <w:rsid w:val="006A74FD"/>
    <w:rsid w:val="006B0F5C"/>
    <w:rsid w:val="006B4554"/>
    <w:rsid w:val="006C0398"/>
    <w:rsid w:val="006C0651"/>
    <w:rsid w:val="006C70D4"/>
    <w:rsid w:val="006D2254"/>
    <w:rsid w:val="006D52A8"/>
    <w:rsid w:val="006D7B0F"/>
    <w:rsid w:val="006D7D46"/>
    <w:rsid w:val="006E37EE"/>
    <w:rsid w:val="006E78D0"/>
    <w:rsid w:val="006F3741"/>
    <w:rsid w:val="006F4567"/>
    <w:rsid w:val="006F4E41"/>
    <w:rsid w:val="006F7BD8"/>
    <w:rsid w:val="00704C0A"/>
    <w:rsid w:val="00706E23"/>
    <w:rsid w:val="00710F40"/>
    <w:rsid w:val="00711246"/>
    <w:rsid w:val="0071601E"/>
    <w:rsid w:val="0072402D"/>
    <w:rsid w:val="007243F6"/>
    <w:rsid w:val="00725266"/>
    <w:rsid w:val="00730930"/>
    <w:rsid w:val="007324F6"/>
    <w:rsid w:val="007326F0"/>
    <w:rsid w:val="0073337B"/>
    <w:rsid w:val="007340F5"/>
    <w:rsid w:val="007344D2"/>
    <w:rsid w:val="00735F5A"/>
    <w:rsid w:val="00741C5A"/>
    <w:rsid w:val="00741E63"/>
    <w:rsid w:val="00745E77"/>
    <w:rsid w:val="0075153A"/>
    <w:rsid w:val="00751629"/>
    <w:rsid w:val="0075433A"/>
    <w:rsid w:val="0075478B"/>
    <w:rsid w:val="00755E5C"/>
    <w:rsid w:val="0076191D"/>
    <w:rsid w:val="00762C2D"/>
    <w:rsid w:val="0076322C"/>
    <w:rsid w:val="00773583"/>
    <w:rsid w:val="00774343"/>
    <w:rsid w:val="00776778"/>
    <w:rsid w:val="00783F2F"/>
    <w:rsid w:val="00785D8D"/>
    <w:rsid w:val="007918AD"/>
    <w:rsid w:val="007A08B6"/>
    <w:rsid w:val="007A2B28"/>
    <w:rsid w:val="007A4904"/>
    <w:rsid w:val="007A68C6"/>
    <w:rsid w:val="007A7752"/>
    <w:rsid w:val="007B00B7"/>
    <w:rsid w:val="007B26F5"/>
    <w:rsid w:val="007B3CD0"/>
    <w:rsid w:val="007B5E1B"/>
    <w:rsid w:val="007C0DBF"/>
    <w:rsid w:val="007C3BD2"/>
    <w:rsid w:val="007C5DC4"/>
    <w:rsid w:val="007C61A0"/>
    <w:rsid w:val="007C7727"/>
    <w:rsid w:val="007D3954"/>
    <w:rsid w:val="007D7193"/>
    <w:rsid w:val="007E00BC"/>
    <w:rsid w:val="007E0674"/>
    <w:rsid w:val="007E2D6B"/>
    <w:rsid w:val="007E37EB"/>
    <w:rsid w:val="007E43C3"/>
    <w:rsid w:val="007E5393"/>
    <w:rsid w:val="007E60DA"/>
    <w:rsid w:val="007E66FA"/>
    <w:rsid w:val="007F4E42"/>
    <w:rsid w:val="007F5146"/>
    <w:rsid w:val="00805CE6"/>
    <w:rsid w:val="00812354"/>
    <w:rsid w:val="00812667"/>
    <w:rsid w:val="008131B1"/>
    <w:rsid w:val="0081342A"/>
    <w:rsid w:val="00821709"/>
    <w:rsid w:val="00821939"/>
    <w:rsid w:val="008220D6"/>
    <w:rsid w:val="0082328E"/>
    <w:rsid w:val="0082351C"/>
    <w:rsid w:val="00826BB0"/>
    <w:rsid w:val="008317F4"/>
    <w:rsid w:val="00831BBA"/>
    <w:rsid w:val="00833890"/>
    <w:rsid w:val="0083531F"/>
    <w:rsid w:val="0083706E"/>
    <w:rsid w:val="008407CF"/>
    <w:rsid w:val="008421F0"/>
    <w:rsid w:val="00845CB0"/>
    <w:rsid w:val="0084685D"/>
    <w:rsid w:val="00851562"/>
    <w:rsid w:val="008519B2"/>
    <w:rsid w:val="00857216"/>
    <w:rsid w:val="0085771E"/>
    <w:rsid w:val="008636C8"/>
    <w:rsid w:val="008671FF"/>
    <w:rsid w:val="008728B9"/>
    <w:rsid w:val="008759EF"/>
    <w:rsid w:val="00877CCA"/>
    <w:rsid w:val="008836BA"/>
    <w:rsid w:val="00883EB3"/>
    <w:rsid w:val="008A28F4"/>
    <w:rsid w:val="008A4E26"/>
    <w:rsid w:val="008A7A21"/>
    <w:rsid w:val="008B0D49"/>
    <w:rsid w:val="008B3DC0"/>
    <w:rsid w:val="008B552E"/>
    <w:rsid w:val="008B5618"/>
    <w:rsid w:val="008B5798"/>
    <w:rsid w:val="008B7FC6"/>
    <w:rsid w:val="008C18AE"/>
    <w:rsid w:val="008C1EB0"/>
    <w:rsid w:val="008C2E8B"/>
    <w:rsid w:val="008D2BCE"/>
    <w:rsid w:val="008D47D9"/>
    <w:rsid w:val="008D5944"/>
    <w:rsid w:val="008D59C7"/>
    <w:rsid w:val="008E3BB4"/>
    <w:rsid w:val="008E5228"/>
    <w:rsid w:val="008F042C"/>
    <w:rsid w:val="008F7B7E"/>
    <w:rsid w:val="0090395A"/>
    <w:rsid w:val="009045E8"/>
    <w:rsid w:val="00906075"/>
    <w:rsid w:val="0090636E"/>
    <w:rsid w:val="00911DB4"/>
    <w:rsid w:val="00912FD6"/>
    <w:rsid w:val="00915869"/>
    <w:rsid w:val="00932E25"/>
    <w:rsid w:val="0093338C"/>
    <w:rsid w:val="00933604"/>
    <w:rsid w:val="009339E3"/>
    <w:rsid w:val="00936559"/>
    <w:rsid w:val="00942DF8"/>
    <w:rsid w:val="00950036"/>
    <w:rsid w:val="009509F3"/>
    <w:rsid w:val="00951BA9"/>
    <w:rsid w:val="00952CFF"/>
    <w:rsid w:val="00955D20"/>
    <w:rsid w:val="00965194"/>
    <w:rsid w:val="00965452"/>
    <w:rsid w:val="009677E6"/>
    <w:rsid w:val="00973243"/>
    <w:rsid w:val="009733EB"/>
    <w:rsid w:val="0097504A"/>
    <w:rsid w:val="0097528F"/>
    <w:rsid w:val="009816ED"/>
    <w:rsid w:val="00985B05"/>
    <w:rsid w:val="009866BB"/>
    <w:rsid w:val="00986C11"/>
    <w:rsid w:val="009908FD"/>
    <w:rsid w:val="00993F87"/>
    <w:rsid w:val="009A160A"/>
    <w:rsid w:val="009A222B"/>
    <w:rsid w:val="009B459E"/>
    <w:rsid w:val="009B4F8E"/>
    <w:rsid w:val="009B6634"/>
    <w:rsid w:val="009C18B0"/>
    <w:rsid w:val="009C2C91"/>
    <w:rsid w:val="009C4BC7"/>
    <w:rsid w:val="009C6C37"/>
    <w:rsid w:val="009D098A"/>
    <w:rsid w:val="009D5134"/>
    <w:rsid w:val="009D621B"/>
    <w:rsid w:val="009E115D"/>
    <w:rsid w:val="009E293E"/>
    <w:rsid w:val="009E4B6E"/>
    <w:rsid w:val="009E508D"/>
    <w:rsid w:val="009F49A3"/>
    <w:rsid w:val="009F4CD6"/>
    <w:rsid w:val="009F58E5"/>
    <w:rsid w:val="00A04530"/>
    <w:rsid w:val="00A10B5F"/>
    <w:rsid w:val="00A12F32"/>
    <w:rsid w:val="00A239DE"/>
    <w:rsid w:val="00A24D8A"/>
    <w:rsid w:val="00A25D43"/>
    <w:rsid w:val="00A26BB3"/>
    <w:rsid w:val="00A3113A"/>
    <w:rsid w:val="00A33392"/>
    <w:rsid w:val="00A33D30"/>
    <w:rsid w:val="00A36C58"/>
    <w:rsid w:val="00A373D0"/>
    <w:rsid w:val="00A37E32"/>
    <w:rsid w:val="00A412CC"/>
    <w:rsid w:val="00A41C0C"/>
    <w:rsid w:val="00A41E5F"/>
    <w:rsid w:val="00A443D1"/>
    <w:rsid w:val="00A450E8"/>
    <w:rsid w:val="00A474F8"/>
    <w:rsid w:val="00A50623"/>
    <w:rsid w:val="00A51B36"/>
    <w:rsid w:val="00A55BDF"/>
    <w:rsid w:val="00A56887"/>
    <w:rsid w:val="00A61DFD"/>
    <w:rsid w:val="00A64819"/>
    <w:rsid w:val="00A75463"/>
    <w:rsid w:val="00A7677F"/>
    <w:rsid w:val="00A80C61"/>
    <w:rsid w:val="00A8160E"/>
    <w:rsid w:val="00A84739"/>
    <w:rsid w:val="00A86B4D"/>
    <w:rsid w:val="00A9108A"/>
    <w:rsid w:val="00A916AA"/>
    <w:rsid w:val="00A974F5"/>
    <w:rsid w:val="00A97A13"/>
    <w:rsid w:val="00AA31A0"/>
    <w:rsid w:val="00AA3B06"/>
    <w:rsid w:val="00AB3454"/>
    <w:rsid w:val="00AB3CEC"/>
    <w:rsid w:val="00AB4F2D"/>
    <w:rsid w:val="00AB55D6"/>
    <w:rsid w:val="00AC359C"/>
    <w:rsid w:val="00AC6C3C"/>
    <w:rsid w:val="00AC777F"/>
    <w:rsid w:val="00AC7DE7"/>
    <w:rsid w:val="00AD3CEB"/>
    <w:rsid w:val="00AD4CC6"/>
    <w:rsid w:val="00AD5271"/>
    <w:rsid w:val="00AD6071"/>
    <w:rsid w:val="00AE0936"/>
    <w:rsid w:val="00AE5400"/>
    <w:rsid w:val="00AF21CD"/>
    <w:rsid w:val="00AF3E08"/>
    <w:rsid w:val="00AF61B1"/>
    <w:rsid w:val="00AF7287"/>
    <w:rsid w:val="00B00E4D"/>
    <w:rsid w:val="00B05D43"/>
    <w:rsid w:val="00B06808"/>
    <w:rsid w:val="00B13198"/>
    <w:rsid w:val="00B13E6C"/>
    <w:rsid w:val="00B1421D"/>
    <w:rsid w:val="00B153E0"/>
    <w:rsid w:val="00B21DB9"/>
    <w:rsid w:val="00B22115"/>
    <w:rsid w:val="00B23DBD"/>
    <w:rsid w:val="00B24F0D"/>
    <w:rsid w:val="00B268D0"/>
    <w:rsid w:val="00B3377D"/>
    <w:rsid w:val="00B33A96"/>
    <w:rsid w:val="00B33F3A"/>
    <w:rsid w:val="00B37970"/>
    <w:rsid w:val="00B42264"/>
    <w:rsid w:val="00B516C0"/>
    <w:rsid w:val="00B51956"/>
    <w:rsid w:val="00B54513"/>
    <w:rsid w:val="00B6063C"/>
    <w:rsid w:val="00B60DAE"/>
    <w:rsid w:val="00B611FC"/>
    <w:rsid w:val="00B64DA2"/>
    <w:rsid w:val="00B72626"/>
    <w:rsid w:val="00B73E2F"/>
    <w:rsid w:val="00B7737E"/>
    <w:rsid w:val="00B80729"/>
    <w:rsid w:val="00B80A9A"/>
    <w:rsid w:val="00B8107C"/>
    <w:rsid w:val="00B8445F"/>
    <w:rsid w:val="00B8606D"/>
    <w:rsid w:val="00B901B6"/>
    <w:rsid w:val="00B90D06"/>
    <w:rsid w:val="00B962C4"/>
    <w:rsid w:val="00BA4D51"/>
    <w:rsid w:val="00BB218F"/>
    <w:rsid w:val="00BB39C5"/>
    <w:rsid w:val="00BB5073"/>
    <w:rsid w:val="00BB6185"/>
    <w:rsid w:val="00BB7911"/>
    <w:rsid w:val="00BC21FA"/>
    <w:rsid w:val="00BC290C"/>
    <w:rsid w:val="00BC46C0"/>
    <w:rsid w:val="00BC53FF"/>
    <w:rsid w:val="00BC65E7"/>
    <w:rsid w:val="00BD5C10"/>
    <w:rsid w:val="00BE0F72"/>
    <w:rsid w:val="00BE366C"/>
    <w:rsid w:val="00BE48DD"/>
    <w:rsid w:val="00BE66C1"/>
    <w:rsid w:val="00BF22FF"/>
    <w:rsid w:val="00BF473B"/>
    <w:rsid w:val="00BF56A9"/>
    <w:rsid w:val="00C00601"/>
    <w:rsid w:val="00C01E37"/>
    <w:rsid w:val="00C031CD"/>
    <w:rsid w:val="00C03580"/>
    <w:rsid w:val="00C047D4"/>
    <w:rsid w:val="00C1266B"/>
    <w:rsid w:val="00C2055C"/>
    <w:rsid w:val="00C20FBD"/>
    <w:rsid w:val="00C21323"/>
    <w:rsid w:val="00C239E0"/>
    <w:rsid w:val="00C305BA"/>
    <w:rsid w:val="00C31806"/>
    <w:rsid w:val="00C360E7"/>
    <w:rsid w:val="00C40C39"/>
    <w:rsid w:val="00C427D3"/>
    <w:rsid w:val="00C434D9"/>
    <w:rsid w:val="00C44794"/>
    <w:rsid w:val="00C4767B"/>
    <w:rsid w:val="00C57567"/>
    <w:rsid w:val="00C65F90"/>
    <w:rsid w:val="00C7269F"/>
    <w:rsid w:val="00C74C39"/>
    <w:rsid w:val="00C80B48"/>
    <w:rsid w:val="00C80C87"/>
    <w:rsid w:val="00C812ED"/>
    <w:rsid w:val="00C83874"/>
    <w:rsid w:val="00C87D82"/>
    <w:rsid w:val="00C900C3"/>
    <w:rsid w:val="00C900F4"/>
    <w:rsid w:val="00C9368C"/>
    <w:rsid w:val="00C96523"/>
    <w:rsid w:val="00CA0316"/>
    <w:rsid w:val="00CA07B5"/>
    <w:rsid w:val="00CA2717"/>
    <w:rsid w:val="00CA4EDC"/>
    <w:rsid w:val="00CB31D7"/>
    <w:rsid w:val="00CB4E4F"/>
    <w:rsid w:val="00CC5893"/>
    <w:rsid w:val="00CD01BA"/>
    <w:rsid w:val="00CD20FF"/>
    <w:rsid w:val="00CD2AB0"/>
    <w:rsid w:val="00CD3A75"/>
    <w:rsid w:val="00CD4BF7"/>
    <w:rsid w:val="00CE0CA4"/>
    <w:rsid w:val="00CE2697"/>
    <w:rsid w:val="00CE372E"/>
    <w:rsid w:val="00CE7151"/>
    <w:rsid w:val="00CF494B"/>
    <w:rsid w:val="00CF7E91"/>
    <w:rsid w:val="00D008A8"/>
    <w:rsid w:val="00D025CF"/>
    <w:rsid w:val="00D02B6F"/>
    <w:rsid w:val="00D03C21"/>
    <w:rsid w:val="00D042D7"/>
    <w:rsid w:val="00D04CE7"/>
    <w:rsid w:val="00D14851"/>
    <w:rsid w:val="00D2368E"/>
    <w:rsid w:val="00D2435B"/>
    <w:rsid w:val="00D31221"/>
    <w:rsid w:val="00D31AA0"/>
    <w:rsid w:val="00D45397"/>
    <w:rsid w:val="00D500DE"/>
    <w:rsid w:val="00D556E5"/>
    <w:rsid w:val="00D56B5C"/>
    <w:rsid w:val="00D604AF"/>
    <w:rsid w:val="00D60EF4"/>
    <w:rsid w:val="00D628A5"/>
    <w:rsid w:val="00D63B32"/>
    <w:rsid w:val="00D700B6"/>
    <w:rsid w:val="00D726E8"/>
    <w:rsid w:val="00D77D1A"/>
    <w:rsid w:val="00D80D88"/>
    <w:rsid w:val="00D843BC"/>
    <w:rsid w:val="00D84AC4"/>
    <w:rsid w:val="00D941E0"/>
    <w:rsid w:val="00D96B51"/>
    <w:rsid w:val="00D97380"/>
    <w:rsid w:val="00DA0466"/>
    <w:rsid w:val="00DA2FB5"/>
    <w:rsid w:val="00DA4B9F"/>
    <w:rsid w:val="00DA5C65"/>
    <w:rsid w:val="00DA6DA6"/>
    <w:rsid w:val="00DA7EA9"/>
    <w:rsid w:val="00DB0371"/>
    <w:rsid w:val="00DB344B"/>
    <w:rsid w:val="00DB56E3"/>
    <w:rsid w:val="00DC0EA4"/>
    <w:rsid w:val="00DC0FCB"/>
    <w:rsid w:val="00DC289F"/>
    <w:rsid w:val="00DC3463"/>
    <w:rsid w:val="00DE0587"/>
    <w:rsid w:val="00DE151C"/>
    <w:rsid w:val="00DE429B"/>
    <w:rsid w:val="00DE7FB3"/>
    <w:rsid w:val="00DF0CDF"/>
    <w:rsid w:val="00DF2B0A"/>
    <w:rsid w:val="00DF744C"/>
    <w:rsid w:val="00E02E83"/>
    <w:rsid w:val="00E10EE5"/>
    <w:rsid w:val="00E11BD0"/>
    <w:rsid w:val="00E12A1F"/>
    <w:rsid w:val="00E14DE9"/>
    <w:rsid w:val="00E16A5D"/>
    <w:rsid w:val="00E16DF4"/>
    <w:rsid w:val="00E17B5F"/>
    <w:rsid w:val="00E208F4"/>
    <w:rsid w:val="00E23793"/>
    <w:rsid w:val="00E37BF7"/>
    <w:rsid w:val="00E4060D"/>
    <w:rsid w:val="00E41B70"/>
    <w:rsid w:val="00E43BFC"/>
    <w:rsid w:val="00E45777"/>
    <w:rsid w:val="00E50F0F"/>
    <w:rsid w:val="00E52514"/>
    <w:rsid w:val="00E528E4"/>
    <w:rsid w:val="00E52F3E"/>
    <w:rsid w:val="00E531E7"/>
    <w:rsid w:val="00E54487"/>
    <w:rsid w:val="00E56171"/>
    <w:rsid w:val="00E5637D"/>
    <w:rsid w:val="00E63DE3"/>
    <w:rsid w:val="00E64E4A"/>
    <w:rsid w:val="00E666DB"/>
    <w:rsid w:val="00E7246A"/>
    <w:rsid w:val="00E731FC"/>
    <w:rsid w:val="00E77544"/>
    <w:rsid w:val="00E77917"/>
    <w:rsid w:val="00E77EAC"/>
    <w:rsid w:val="00E80919"/>
    <w:rsid w:val="00E813F2"/>
    <w:rsid w:val="00E826C3"/>
    <w:rsid w:val="00E83E76"/>
    <w:rsid w:val="00E85C6C"/>
    <w:rsid w:val="00E93D06"/>
    <w:rsid w:val="00E96B65"/>
    <w:rsid w:val="00EA2BF8"/>
    <w:rsid w:val="00EA7122"/>
    <w:rsid w:val="00EB3909"/>
    <w:rsid w:val="00EB3DBC"/>
    <w:rsid w:val="00EB5B3E"/>
    <w:rsid w:val="00EB775E"/>
    <w:rsid w:val="00EC41AB"/>
    <w:rsid w:val="00EC51B1"/>
    <w:rsid w:val="00EC7EB3"/>
    <w:rsid w:val="00ED0694"/>
    <w:rsid w:val="00ED6F6D"/>
    <w:rsid w:val="00EE0911"/>
    <w:rsid w:val="00EE6696"/>
    <w:rsid w:val="00EE7DF0"/>
    <w:rsid w:val="00EF5802"/>
    <w:rsid w:val="00EF5EF1"/>
    <w:rsid w:val="00EF7B5B"/>
    <w:rsid w:val="00F0033F"/>
    <w:rsid w:val="00F007BE"/>
    <w:rsid w:val="00F00DC1"/>
    <w:rsid w:val="00F014F7"/>
    <w:rsid w:val="00F02DE9"/>
    <w:rsid w:val="00F03183"/>
    <w:rsid w:val="00F03458"/>
    <w:rsid w:val="00F04B4B"/>
    <w:rsid w:val="00F05825"/>
    <w:rsid w:val="00F0779E"/>
    <w:rsid w:val="00F10620"/>
    <w:rsid w:val="00F14A94"/>
    <w:rsid w:val="00F14B5E"/>
    <w:rsid w:val="00F14F3B"/>
    <w:rsid w:val="00F160E6"/>
    <w:rsid w:val="00F16E8B"/>
    <w:rsid w:val="00F17C48"/>
    <w:rsid w:val="00F211B0"/>
    <w:rsid w:val="00F22EB1"/>
    <w:rsid w:val="00F256B7"/>
    <w:rsid w:val="00F34869"/>
    <w:rsid w:val="00F35878"/>
    <w:rsid w:val="00F405CB"/>
    <w:rsid w:val="00F417B8"/>
    <w:rsid w:val="00F41E5D"/>
    <w:rsid w:val="00F4261F"/>
    <w:rsid w:val="00F4280F"/>
    <w:rsid w:val="00F452D2"/>
    <w:rsid w:val="00F56CBB"/>
    <w:rsid w:val="00F705AF"/>
    <w:rsid w:val="00F73840"/>
    <w:rsid w:val="00F75673"/>
    <w:rsid w:val="00F84F6A"/>
    <w:rsid w:val="00F90BB2"/>
    <w:rsid w:val="00FA4B24"/>
    <w:rsid w:val="00FB3440"/>
    <w:rsid w:val="00FB7AD4"/>
    <w:rsid w:val="00FB7CD0"/>
    <w:rsid w:val="00FC075B"/>
    <w:rsid w:val="00FC0C52"/>
    <w:rsid w:val="00FC2E51"/>
    <w:rsid w:val="00FC3619"/>
    <w:rsid w:val="00FC4087"/>
    <w:rsid w:val="00FC56AD"/>
    <w:rsid w:val="00FC5AF2"/>
    <w:rsid w:val="00FD50DA"/>
    <w:rsid w:val="00FD5E32"/>
    <w:rsid w:val="00FD6F0F"/>
    <w:rsid w:val="00FE05B4"/>
    <w:rsid w:val="00FE0DAD"/>
    <w:rsid w:val="00FE1633"/>
    <w:rsid w:val="00FE2A6C"/>
    <w:rsid w:val="00FF30DB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8b800"/>
    </o:shapedefaults>
    <o:shapelayout v:ext="edit">
      <o:idmap v:ext="edit" data="2"/>
    </o:shapelayout>
  </w:shapeDefaults>
  <w:decimalSymbol w:val=","/>
  <w:listSeparator w:val=";"/>
  <w14:docId w14:val="78E281A2"/>
  <w15:docId w15:val="{E8FEE75A-E902-4D42-9602-AA8EC337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3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2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99"/>
    <w:lsdException w:name="annotation reference" w:semiHidden="1" w:uiPriority="99" w:unhideWhenUsed="1"/>
    <w:lsdException w:name="line number" w:semiHidden="1"/>
    <w:lsdException w:name="page number" w:semiHidden="1" w:uiPriority="21" w:unhideWhenUsed="1"/>
    <w:lsdException w:name="endnote reference" w:semiHidden="1" w:uiPriority="2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38" w:unhideWhenUsed="1" w:qFormat="1"/>
    <w:lsdException w:name="FollowedHyperlink" w:semiHidden="1" w:uiPriority="21" w:unhideWhenUsed="1"/>
    <w:lsdException w:name="Strong" w:uiPriority="19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1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99" w:qFormat="1"/>
    <w:lsdException w:name="Intense Reference" w:uiPriority="99" w:qFormat="1"/>
    <w:lsdException w:name="Book Title" w:semiHidden="1" w:uiPriority="99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uiPriority w:val="2"/>
    <w:qFormat/>
    <w:rsid w:val="008C1EB0"/>
    <w:pPr>
      <w:spacing w:after="240" w:line="260" w:lineRule="atLeast"/>
      <w:jc w:val="both"/>
    </w:pPr>
    <w:rPr>
      <w:rFonts w:asciiTheme="minorHAnsi" w:eastAsiaTheme="minorHAnsi" w:hAnsiTheme="minorHAnsi" w:cstheme="minorBidi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361B9"/>
    <w:pPr>
      <w:keepNext/>
      <w:keepLines/>
      <w:spacing w:before="360" w:after="120" w:line="380" w:lineRule="atLeast"/>
      <w:contextualSpacing/>
      <w:jc w:val="left"/>
      <w:outlineLvl w:val="0"/>
    </w:pPr>
    <w:rPr>
      <w:rFonts w:eastAsiaTheme="majorEastAsia" w:cstheme="majorBidi"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361B9"/>
    <w:pPr>
      <w:keepNext/>
      <w:keepLines/>
      <w:spacing w:before="360" w:after="120" w:line="340" w:lineRule="atLeast"/>
      <w:contextualSpacing/>
      <w:jc w:val="left"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1361B9"/>
    <w:pPr>
      <w:keepNext/>
      <w:keepLines/>
      <w:spacing w:before="300" w:after="60" w:line="300" w:lineRule="atLeast"/>
      <w:contextualSpacing/>
      <w:jc w:val="left"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1361B9"/>
    <w:pPr>
      <w:keepNext/>
      <w:keepLines/>
      <w:spacing w:before="240" w:after="60"/>
      <w:contextualSpacing/>
      <w:jc w:val="left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1361B9"/>
    <w:pPr>
      <w:keepNext/>
      <w:keepLines/>
      <w:spacing w:before="240" w:after="60"/>
      <w:jc w:val="left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1361B9"/>
    <w:pPr>
      <w:keepNext/>
      <w:keepLines/>
      <w:spacing w:before="300" w:after="60"/>
      <w:contextualSpacing/>
      <w:jc w:val="left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361B9"/>
    <w:pPr>
      <w:keepNext/>
      <w:keepLines/>
      <w:numPr>
        <w:ilvl w:val="6"/>
        <w:numId w:val="1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361B9"/>
    <w:pPr>
      <w:keepNext/>
      <w:keepLines/>
      <w:numPr>
        <w:ilvl w:val="7"/>
        <w:numId w:val="12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361B9"/>
    <w:pPr>
      <w:keepNext/>
      <w:keepLines/>
      <w:numPr>
        <w:ilvl w:val="8"/>
        <w:numId w:val="12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38"/>
    <w:qFormat/>
    <w:rsid w:val="001361B9"/>
    <w:rPr>
      <w:color w:val="auto"/>
      <w:u w:val="single"/>
    </w:rPr>
  </w:style>
  <w:style w:type="paragraph" w:styleId="Sidehoved">
    <w:name w:val="header"/>
    <w:basedOn w:val="Normal"/>
    <w:link w:val="SidehovedTegn"/>
    <w:uiPriority w:val="21"/>
    <w:semiHidden/>
    <w:rsid w:val="001361B9"/>
    <w:pPr>
      <w:tabs>
        <w:tab w:val="center" w:pos="4819"/>
        <w:tab w:val="right" w:pos="9638"/>
      </w:tabs>
      <w:spacing w:after="0" w:line="22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semiHidden/>
    <w:rsid w:val="001361B9"/>
    <w:pPr>
      <w:tabs>
        <w:tab w:val="center" w:pos="4819"/>
        <w:tab w:val="right" w:pos="9638"/>
      </w:tabs>
      <w:spacing w:after="0" w:line="240" w:lineRule="auto"/>
      <w:jc w:val="right"/>
    </w:pPr>
    <w:rPr>
      <w:sz w:val="16"/>
    </w:rPr>
  </w:style>
  <w:style w:type="table" w:styleId="Tabel-Gitter">
    <w:name w:val="Table Grid"/>
    <w:basedOn w:val="Tabel-Normal"/>
    <w:uiPriority w:val="39"/>
    <w:rsid w:val="001361B9"/>
    <w:pPr>
      <w:spacing w:line="280" w:lineRule="atLeast"/>
      <w:jc w:val="both"/>
    </w:pPr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21"/>
    <w:semiHidden/>
    <w:rsid w:val="001361B9"/>
    <w:rPr>
      <w:sz w:val="20"/>
    </w:rPr>
  </w:style>
  <w:style w:type="paragraph" w:customStyle="1" w:styleId="RMModtager">
    <w:name w:val="RM_Modtager"/>
    <w:basedOn w:val="Normal"/>
    <w:semiHidden/>
    <w:rsid w:val="001361B9"/>
    <w:pPr>
      <w:spacing w:line="320" w:lineRule="atLeast"/>
    </w:pPr>
  </w:style>
  <w:style w:type="paragraph" w:customStyle="1" w:styleId="RMEmnelinje">
    <w:name w:val="RM_Emnelinje"/>
    <w:basedOn w:val="Normal"/>
    <w:next w:val="Normal"/>
    <w:semiHidden/>
    <w:rsid w:val="001361B9"/>
    <w:pPr>
      <w:keepNext/>
      <w:keepLines/>
      <w:outlineLvl w:val="0"/>
    </w:pPr>
    <w:rPr>
      <w:b/>
    </w:rPr>
  </w:style>
  <w:style w:type="paragraph" w:customStyle="1" w:styleId="Brevinfo">
    <w:name w:val="Brevinfo"/>
    <w:basedOn w:val="Normaludenafstand"/>
    <w:uiPriority w:val="99"/>
    <w:semiHidden/>
    <w:rsid w:val="001361B9"/>
    <w:pPr>
      <w:spacing w:line="220" w:lineRule="atLeast"/>
      <w:jc w:val="right"/>
    </w:pPr>
    <w:rPr>
      <w:noProof/>
      <w:sz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61B9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RMAfdelingsinfo">
    <w:name w:val="RM_Afdelingsinfo"/>
    <w:basedOn w:val="Brevinfo"/>
    <w:semiHidden/>
    <w:rsid w:val="001361B9"/>
    <w:pPr>
      <w:spacing w:line="160" w:lineRule="atLeast"/>
    </w:pPr>
    <w:rPr>
      <w:i/>
    </w:rPr>
  </w:style>
  <w:style w:type="paragraph" w:customStyle="1" w:styleId="RMAdresseinfo">
    <w:name w:val="RM_Adresseinfo"/>
    <w:basedOn w:val="Brevinfo"/>
    <w:semiHidden/>
    <w:rsid w:val="001361B9"/>
    <w:pPr>
      <w:spacing w:before="40"/>
      <w:contextualSpacing/>
    </w:pPr>
  </w:style>
  <w:style w:type="paragraph" w:styleId="Opstilling-punkttegn">
    <w:name w:val="List Bullet"/>
    <w:basedOn w:val="Normal"/>
    <w:semiHidden/>
    <w:rsid w:val="001361B9"/>
    <w:pPr>
      <w:numPr>
        <w:numId w:val="3"/>
      </w:numPr>
    </w:pPr>
  </w:style>
  <w:style w:type="paragraph" w:styleId="Opstilling-punkttegn2">
    <w:name w:val="List Bullet 2"/>
    <w:basedOn w:val="Normal"/>
    <w:semiHidden/>
    <w:rsid w:val="001361B9"/>
    <w:pPr>
      <w:numPr>
        <w:numId w:val="4"/>
      </w:numPr>
    </w:pPr>
  </w:style>
  <w:style w:type="paragraph" w:styleId="Opstilling-punkttegn3">
    <w:name w:val="List Bullet 3"/>
    <w:basedOn w:val="Normal"/>
    <w:semiHidden/>
    <w:rsid w:val="001361B9"/>
    <w:pPr>
      <w:numPr>
        <w:numId w:val="5"/>
      </w:numPr>
    </w:pPr>
  </w:style>
  <w:style w:type="paragraph" w:styleId="Opstilling-punkttegn4">
    <w:name w:val="List Bullet 4"/>
    <w:basedOn w:val="Normal"/>
    <w:semiHidden/>
    <w:rsid w:val="001361B9"/>
    <w:pPr>
      <w:numPr>
        <w:numId w:val="6"/>
      </w:numPr>
    </w:pPr>
  </w:style>
  <w:style w:type="paragraph" w:styleId="Opstilling-punkttegn5">
    <w:name w:val="List Bullet 5"/>
    <w:basedOn w:val="Normal"/>
    <w:semiHidden/>
    <w:rsid w:val="001361B9"/>
    <w:pPr>
      <w:numPr>
        <w:numId w:val="7"/>
      </w:numPr>
    </w:pPr>
  </w:style>
  <w:style w:type="character" w:styleId="BesgtLink">
    <w:name w:val="FollowedHyperlink"/>
    <w:basedOn w:val="Standardskrifttypeiafsnit"/>
    <w:uiPriority w:val="21"/>
    <w:semiHidden/>
    <w:unhideWhenUsed/>
    <w:rsid w:val="001361B9"/>
    <w:rPr>
      <w:color w:val="000000" w:themeColor="followedHyperlink"/>
      <w:u w:val="single"/>
    </w:rPr>
  </w:style>
  <w:style w:type="paragraph" w:customStyle="1" w:styleId="Informationer">
    <w:name w:val="Informationer"/>
    <w:basedOn w:val="Normal"/>
    <w:semiHidden/>
    <w:rsid w:val="001361B9"/>
    <w:pPr>
      <w:spacing w:line="240" w:lineRule="auto"/>
      <w:jc w:val="right"/>
    </w:pPr>
    <w:rPr>
      <w:sz w:val="15"/>
      <w:szCs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361B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1361B9"/>
    <w:pPr>
      <w:spacing w:after="16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361B9"/>
    <w:rPr>
      <w:rFonts w:asciiTheme="minorHAnsi" w:eastAsiaTheme="minorHAnsi" w:hAnsiTheme="minorHAnsi" w:cstheme="minorBidi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1361B9"/>
    <w:pPr>
      <w:spacing w:after="0"/>
    </w:pPr>
    <w:rPr>
      <w:rFonts w:ascii="Arial" w:hAnsi="Arial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361B9"/>
    <w:rPr>
      <w:rFonts w:ascii="Arial" w:eastAsiaTheme="minorHAnsi" w:hAnsi="Arial" w:cstheme="minorBidi"/>
      <w:b/>
      <w:bCs/>
      <w:lang w:eastAsia="en-US"/>
    </w:rPr>
  </w:style>
  <w:style w:type="character" w:customStyle="1" w:styleId="xapple-tab-span">
    <w:name w:val="x_apple-tab-span"/>
    <w:semiHidden/>
    <w:rsid w:val="001361B9"/>
    <w:rPr>
      <w:rFonts w:cs="Times New Roman"/>
    </w:rPr>
  </w:style>
  <w:style w:type="paragraph" w:styleId="Billedtekst">
    <w:name w:val="caption"/>
    <w:basedOn w:val="Normal"/>
    <w:next w:val="Normal"/>
    <w:uiPriority w:val="35"/>
    <w:semiHidden/>
    <w:qFormat/>
    <w:rsid w:val="001361B9"/>
    <w:pPr>
      <w:keepNext/>
      <w:spacing w:before="360" w:after="120"/>
      <w:jc w:val="left"/>
    </w:pPr>
    <w:rPr>
      <w:b/>
      <w:bCs/>
      <w:color w:val="000000" w:themeColor="text1"/>
      <w:sz w:val="16"/>
    </w:rPr>
  </w:style>
  <w:style w:type="paragraph" w:styleId="Afsenderadresse">
    <w:name w:val="envelope return"/>
    <w:basedOn w:val="Normal"/>
    <w:semiHidden/>
    <w:rsid w:val="001361B9"/>
    <w:rPr>
      <w:rFonts w:ascii="Arial" w:hAnsi="Arial" w:cs="Arial"/>
    </w:rPr>
  </w:style>
  <w:style w:type="paragraph" w:styleId="Almindeligtekst">
    <w:name w:val="Plain Text"/>
    <w:basedOn w:val="Normal"/>
    <w:semiHidden/>
    <w:rsid w:val="001361B9"/>
    <w:rPr>
      <w:rFonts w:ascii="Courier New" w:hAnsi="Courier New" w:cs="Courier New"/>
    </w:rPr>
  </w:style>
  <w:style w:type="paragraph" w:styleId="Bloktekst">
    <w:name w:val="Block Text"/>
    <w:basedOn w:val="Normal"/>
    <w:uiPriority w:val="99"/>
    <w:semiHidden/>
    <w:rsid w:val="001361B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Brevhoved">
    <w:name w:val="Message Header"/>
    <w:basedOn w:val="Normal"/>
    <w:semiHidden/>
    <w:rsid w:val="001361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Brdtekst">
    <w:name w:val="Body Text"/>
    <w:basedOn w:val="Normal"/>
    <w:semiHidden/>
    <w:rsid w:val="001361B9"/>
    <w:pPr>
      <w:spacing w:after="120"/>
    </w:pPr>
  </w:style>
  <w:style w:type="paragraph" w:styleId="Brdtekst-frstelinjeindrykning1">
    <w:name w:val="Body Text First Indent"/>
    <w:basedOn w:val="Brdtekst"/>
    <w:semiHidden/>
    <w:rsid w:val="001361B9"/>
    <w:pPr>
      <w:ind w:firstLine="210"/>
    </w:pPr>
  </w:style>
  <w:style w:type="paragraph" w:styleId="Brdtekstindrykning">
    <w:name w:val="Body Text Indent"/>
    <w:basedOn w:val="Normal"/>
    <w:semiHidden/>
    <w:rsid w:val="001361B9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1361B9"/>
    <w:pPr>
      <w:ind w:firstLine="210"/>
    </w:pPr>
  </w:style>
  <w:style w:type="paragraph" w:styleId="Brdtekst2">
    <w:name w:val="Body Text 2"/>
    <w:basedOn w:val="Normal"/>
    <w:semiHidden/>
    <w:rsid w:val="001361B9"/>
    <w:pPr>
      <w:spacing w:after="120" w:line="480" w:lineRule="auto"/>
    </w:pPr>
  </w:style>
  <w:style w:type="paragraph" w:styleId="Brdtekst3">
    <w:name w:val="Body Text 3"/>
    <w:basedOn w:val="Normal"/>
    <w:semiHidden/>
    <w:rsid w:val="001361B9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semiHidden/>
    <w:rsid w:val="001361B9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1361B9"/>
    <w:pPr>
      <w:spacing w:after="120"/>
      <w:ind w:left="283"/>
    </w:pPr>
    <w:rPr>
      <w:sz w:val="16"/>
      <w:szCs w:val="16"/>
    </w:rPr>
  </w:style>
  <w:style w:type="paragraph" w:styleId="Citatoverskrift">
    <w:name w:val="toa heading"/>
    <w:basedOn w:val="Normal"/>
    <w:next w:val="Normal"/>
    <w:uiPriority w:val="10"/>
    <w:semiHidden/>
    <w:rsid w:val="001361B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Citatsamling">
    <w:name w:val="table of authorities"/>
    <w:basedOn w:val="Normal"/>
    <w:next w:val="Normal"/>
    <w:uiPriority w:val="10"/>
    <w:semiHidden/>
    <w:rsid w:val="001361B9"/>
    <w:pPr>
      <w:ind w:right="567"/>
    </w:pPr>
  </w:style>
  <w:style w:type="paragraph" w:styleId="Dato">
    <w:name w:val="Date"/>
    <w:basedOn w:val="Normal"/>
    <w:next w:val="Normal"/>
    <w:semiHidden/>
    <w:rsid w:val="001361B9"/>
  </w:style>
  <w:style w:type="paragraph" w:styleId="Dokumentoversigt">
    <w:name w:val="Document Map"/>
    <w:basedOn w:val="Normal"/>
    <w:semiHidden/>
    <w:rsid w:val="001361B9"/>
    <w:pPr>
      <w:shd w:val="clear" w:color="auto" w:fill="000080"/>
    </w:pPr>
    <w:rPr>
      <w:rFonts w:ascii="Tahoma" w:hAnsi="Tahoma" w:cs="Tahoma"/>
    </w:rPr>
  </w:style>
  <w:style w:type="paragraph" w:styleId="Mailsignatur">
    <w:name w:val="E-mail Signature"/>
    <w:basedOn w:val="Normal"/>
    <w:semiHidden/>
    <w:rsid w:val="001361B9"/>
  </w:style>
  <w:style w:type="paragraph" w:styleId="Fodnotetekst">
    <w:name w:val="footnote text"/>
    <w:basedOn w:val="Normal"/>
    <w:link w:val="FodnotetekstTegn"/>
    <w:uiPriority w:val="99"/>
    <w:semiHidden/>
    <w:rsid w:val="001361B9"/>
    <w:pPr>
      <w:spacing w:after="120" w:line="240" w:lineRule="atLeast"/>
      <w:ind w:left="85" w:hanging="85"/>
    </w:pPr>
    <w:rPr>
      <w:sz w:val="16"/>
    </w:rPr>
  </w:style>
  <w:style w:type="paragraph" w:styleId="FormateretHTML">
    <w:name w:val="HTML Preformatted"/>
    <w:basedOn w:val="Normal"/>
    <w:semiHidden/>
    <w:rsid w:val="001361B9"/>
    <w:rPr>
      <w:rFonts w:ascii="Courier New" w:hAnsi="Courier New" w:cs="Courier New"/>
    </w:rPr>
  </w:style>
  <w:style w:type="paragraph" w:styleId="HTML-adresse">
    <w:name w:val="HTML Address"/>
    <w:basedOn w:val="Normal"/>
    <w:semiHidden/>
    <w:rsid w:val="001361B9"/>
    <w:rPr>
      <w:i/>
      <w:iCs/>
    </w:rPr>
  </w:style>
  <w:style w:type="paragraph" w:styleId="Indeks1">
    <w:name w:val="index 1"/>
    <w:basedOn w:val="Normal"/>
    <w:next w:val="Normal"/>
    <w:autoRedefine/>
    <w:semiHidden/>
    <w:rsid w:val="001361B9"/>
    <w:pPr>
      <w:ind w:left="200" w:hanging="200"/>
    </w:pPr>
  </w:style>
  <w:style w:type="paragraph" w:styleId="Indeks2">
    <w:name w:val="index 2"/>
    <w:basedOn w:val="Normal"/>
    <w:next w:val="Normal"/>
    <w:autoRedefine/>
    <w:semiHidden/>
    <w:rsid w:val="001361B9"/>
    <w:pPr>
      <w:ind w:left="400" w:hanging="200"/>
    </w:pPr>
  </w:style>
  <w:style w:type="paragraph" w:styleId="Indeks3">
    <w:name w:val="index 3"/>
    <w:basedOn w:val="Normal"/>
    <w:next w:val="Normal"/>
    <w:autoRedefine/>
    <w:semiHidden/>
    <w:rsid w:val="001361B9"/>
    <w:pPr>
      <w:ind w:left="600" w:hanging="200"/>
    </w:pPr>
  </w:style>
  <w:style w:type="paragraph" w:styleId="Indeks4">
    <w:name w:val="index 4"/>
    <w:basedOn w:val="Normal"/>
    <w:next w:val="Normal"/>
    <w:autoRedefine/>
    <w:semiHidden/>
    <w:rsid w:val="001361B9"/>
    <w:pPr>
      <w:ind w:left="800" w:hanging="200"/>
    </w:pPr>
  </w:style>
  <w:style w:type="paragraph" w:styleId="Indeks5">
    <w:name w:val="index 5"/>
    <w:basedOn w:val="Normal"/>
    <w:next w:val="Normal"/>
    <w:autoRedefine/>
    <w:semiHidden/>
    <w:rsid w:val="001361B9"/>
    <w:pPr>
      <w:ind w:left="1000" w:hanging="200"/>
    </w:pPr>
  </w:style>
  <w:style w:type="paragraph" w:styleId="Indeks6">
    <w:name w:val="index 6"/>
    <w:basedOn w:val="Normal"/>
    <w:next w:val="Normal"/>
    <w:autoRedefine/>
    <w:semiHidden/>
    <w:rsid w:val="001361B9"/>
    <w:pPr>
      <w:ind w:left="1200" w:hanging="200"/>
    </w:pPr>
  </w:style>
  <w:style w:type="paragraph" w:styleId="Indeks7">
    <w:name w:val="index 7"/>
    <w:basedOn w:val="Normal"/>
    <w:next w:val="Normal"/>
    <w:autoRedefine/>
    <w:semiHidden/>
    <w:rsid w:val="001361B9"/>
    <w:pPr>
      <w:ind w:left="1400" w:hanging="200"/>
    </w:pPr>
  </w:style>
  <w:style w:type="paragraph" w:styleId="Indeks8">
    <w:name w:val="index 8"/>
    <w:basedOn w:val="Normal"/>
    <w:next w:val="Normal"/>
    <w:autoRedefine/>
    <w:semiHidden/>
    <w:rsid w:val="001361B9"/>
    <w:pPr>
      <w:ind w:left="1600" w:hanging="200"/>
    </w:pPr>
  </w:style>
  <w:style w:type="paragraph" w:styleId="Indeks9">
    <w:name w:val="index 9"/>
    <w:basedOn w:val="Normal"/>
    <w:next w:val="Normal"/>
    <w:autoRedefine/>
    <w:semiHidden/>
    <w:rsid w:val="001361B9"/>
    <w:pPr>
      <w:ind w:left="1800" w:hanging="200"/>
    </w:pPr>
  </w:style>
  <w:style w:type="paragraph" w:styleId="Indeksoverskrift">
    <w:name w:val="index heading"/>
    <w:basedOn w:val="Normal"/>
    <w:next w:val="Indeks1"/>
    <w:semiHidden/>
    <w:rsid w:val="001361B9"/>
    <w:rPr>
      <w:rFonts w:ascii="Arial" w:hAnsi="Arial" w:cs="Arial"/>
      <w:b/>
      <w:bCs/>
    </w:rPr>
  </w:style>
  <w:style w:type="paragraph" w:styleId="Indholdsfortegnelse1">
    <w:name w:val="toc 1"/>
    <w:basedOn w:val="Normal"/>
    <w:next w:val="Normal"/>
    <w:uiPriority w:val="99"/>
    <w:semiHidden/>
    <w:rsid w:val="001361B9"/>
    <w:pPr>
      <w:tabs>
        <w:tab w:val="right" w:leader="dot" w:pos="8789"/>
      </w:tabs>
      <w:spacing w:before="240" w:after="120"/>
      <w:ind w:left="454" w:hanging="454"/>
      <w:jc w:val="left"/>
    </w:pPr>
    <w:rPr>
      <w:b/>
      <w:noProof/>
    </w:rPr>
  </w:style>
  <w:style w:type="paragraph" w:styleId="Indholdsfortegnelse2">
    <w:name w:val="toc 2"/>
    <w:basedOn w:val="Normal"/>
    <w:next w:val="Normal"/>
    <w:uiPriority w:val="99"/>
    <w:semiHidden/>
    <w:rsid w:val="001361B9"/>
    <w:pPr>
      <w:tabs>
        <w:tab w:val="right" w:leader="dot" w:pos="8787"/>
      </w:tabs>
      <w:spacing w:after="0"/>
      <w:ind w:left="993" w:hanging="539"/>
    </w:pPr>
    <w:rPr>
      <w:noProof/>
    </w:rPr>
  </w:style>
  <w:style w:type="paragraph" w:styleId="Indholdsfortegnelse3">
    <w:name w:val="toc 3"/>
    <w:basedOn w:val="Normal"/>
    <w:next w:val="Normal"/>
    <w:uiPriority w:val="99"/>
    <w:semiHidden/>
    <w:rsid w:val="001361B9"/>
    <w:pPr>
      <w:ind w:left="567" w:right="567"/>
    </w:pPr>
  </w:style>
  <w:style w:type="paragraph" w:styleId="Indholdsfortegnelse4">
    <w:name w:val="toc 4"/>
    <w:basedOn w:val="Normal"/>
    <w:next w:val="Normal"/>
    <w:uiPriority w:val="39"/>
    <w:semiHidden/>
    <w:rsid w:val="001361B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1361B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1361B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1361B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1361B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1361B9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1361B9"/>
    <w:pPr>
      <w:ind w:right="567"/>
    </w:pPr>
  </w:style>
  <w:style w:type="paragraph" w:styleId="Makrotekst">
    <w:name w:val="macro"/>
    <w:semiHidden/>
    <w:rsid w:val="001361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eastAsia="en-US"/>
    </w:rPr>
  </w:style>
  <w:style w:type="paragraph" w:styleId="Modtageradresse">
    <w:name w:val="envelope address"/>
    <w:basedOn w:val="Normal"/>
    <w:semiHidden/>
    <w:rsid w:val="001361B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NormalWeb">
    <w:name w:val="Normal (Web)"/>
    <w:basedOn w:val="Normal"/>
    <w:semiHidden/>
    <w:rsid w:val="001361B9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1361B9"/>
    <w:pPr>
      <w:ind w:left="1134"/>
    </w:pPr>
  </w:style>
  <w:style w:type="paragraph" w:styleId="Noteoverskrift">
    <w:name w:val="Note Heading"/>
    <w:basedOn w:val="Normal"/>
    <w:next w:val="Normal"/>
    <w:semiHidden/>
    <w:rsid w:val="001361B9"/>
  </w:style>
  <w:style w:type="paragraph" w:styleId="Liste">
    <w:name w:val="List"/>
    <w:basedOn w:val="Normal"/>
    <w:semiHidden/>
    <w:rsid w:val="001361B9"/>
    <w:pPr>
      <w:ind w:left="283" w:hanging="283"/>
    </w:pPr>
  </w:style>
  <w:style w:type="paragraph" w:styleId="Opstilling-forts">
    <w:name w:val="List Continue"/>
    <w:basedOn w:val="Normal"/>
    <w:semiHidden/>
    <w:rsid w:val="001361B9"/>
    <w:pPr>
      <w:spacing w:after="120"/>
      <w:ind w:left="283"/>
    </w:pPr>
  </w:style>
  <w:style w:type="paragraph" w:styleId="Opstilling-forts2">
    <w:name w:val="List Continue 2"/>
    <w:basedOn w:val="Normal"/>
    <w:semiHidden/>
    <w:rsid w:val="001361B9"/>
    <w:pPr>
      <w:spacing w:after="120"/>
      <w:ind w:left="566"/>
    </w:pPr>
  </w:style>
  <w:style w:type="paragraph" w:styleId="Opstilling-forts3">
    <w:name w:val="List Continue 3"/>
    <w:basedOn w:val="Normal"/>
    <w:semiHidden/>
    <w:rsid w:val="001361B9"/>
    <w:pPr>
      <w:spacing w:after="120"/>
      <w:ind w:left="849"/>
    </w:pPr>
  </w:style>
  <w:style w:type="paragraph" w:styleId="Opstilling-forts4">
    <w:name w:val="List Continue 4"/>
    <w:basedOn w:val="Normal"/>
    <w:semiHidden/>
    <w:rsid w:val="001361B9"/>
    <w:pPr>
      <w:spacing w:after="120"/>
      <w:ind w:left="1132"/>
    </w:pPr>
  </w:style>
  <w:style w:type="paragraph" w:styleId="Opstilling-forts5">
    <w:name w:val="List Continue 5"/>
    <w:basedOn w:val="Normal"/>
    <w:semiHidden/>
    <w:rsid w:val="001361B9"/>
    <w:pPr>
      <w:spacing w:after="120"/>
      <w:ind w:left="1415"/>
    </w:pPr>
  </w:style>
  <w:style w:type="paragraph" w:styleId="Opstilling-talellerbogst">
    <w:name w:val="List Number"/>
    <w:basedOn w:val="Normal"/>
    <w:uiPriority w:val="3"/>
    <w:qFormat/>
    <w:rsid w:val="00EA2BF8"/>
    <w:pPr>
      <w:numPr>
        <w:numId w:val="15"/>
      </w:numPr>
      <w:spacing w:before="120"/>
      <w:contextualSpacing/>
    </w:pPr>
  </w:style>
  <w:style w:type="paragraph" w:styleId="Opstilling-talellerbogst2">
    <w:name w:val="List Number 2"/>
    <w:basedOn w:val="Normal"/>
    <w:semiHidden/>
    <w:rsid w:val="001361B9"/>
    <w:pPr>
      <w:numPr>
        <w:numId w:val="8"/>
      </w:numPr>
    </w:pPr>
  </w:style>
  <w:style w:type="paragraph" w:styleId="Opstilling-talellerbogst3">
    <w:name w:val="List Number 3"/>
    <w:basedOn w:val="Normal"/>
    <w:semiHidden/>
    <w:rsid w:val="001361B9"/>
    <w:pPr>
      <w:numPr>
        <w:numId w:val="9"/>
      </w:numPr>
    </w:pPr>
  </w:style>
  <w:style w:type="paragraph" w:styleId="Opstilling-talellerbogst4">
    <w:name w:val="List Number 4"/>
    <w:basedOn w:val="Normal"/>
    <w:semiHidden/>
    <w:rsid w:val="001361B9"/>
    <w:pPr>
      <w:numPr>
        <w:numId w:val="10"/>
      </w:numPr>
    </w:pPr>
  </w:style>
  <w:style w:type="paragraph" w:styleId="Opstilling-talellerbogst5">
    <w:name w:val="List Number 5"/>
    <w:basedOn w:val="Normal"/>
    <w:semiHidden/>
    <w:rsid w:val="001361B9"/>
    <w:pPr>
      <w:numPr>
        <w:numId w:val="11"/>
      </w:numPr>
    </w:pPr>
  </w:style>
  <w:style w:type="paragraph" w:styleId="Liste2">
    <w:name w:val="List 2"/>
    <w:basedOn w:val="Normal"/>
    <w:semiHidden/>
    <w:rsid w:val="001361B9"/>
    <w:pPr>
      <w:ind w:left="566" w:hanging="283"/>
    </w:pPr>
  </w:style>
  <w:style w:type="paragraph" w:styleId="Liste3">
    <w:name w:val="List 3"/>
    <w:basedOn w:val="Normal"/>
    <w:semiHidden/>
    <w:rsid w:val="001361B9"/>
    <w:pPr>
      <w:ind w:left="849" w:hanging="283"/>
    </w:pPr>
  </w:style>
  <w:style w:type="paragraph" w:styleId="Liste4">
    <w:name w:val="List 4"/>
    <w:basedOn w:val="Normal"/>
    <w:semiHidden/>
    <w:rsid w:val="001361B9"/>
    <w:pPr>
      <w:ind w:left="1132" w:hanging="283"/>
    </w:pPr>
  </w:style>
  <w:style w:type="paragraph" w:styleId="Liste5">
    <w:name w:val="List 5"/>
    <w:basedOn w:val="Normal"/>
    <w:semiHidden/>
    <w:rsid w:val="001361B9"/>
    <w:pPr>
      <w:ind w:left="1415" w:hanging="283"/>
    </w:pPr>
  </w:style>
  <w:style w:type="paragraph" w:styleId="Sluthilsen">
    <w:name w:val="Closing"/>
    <w:basedOn w:val="Normal"/>
    <w:semiHidden/>
    <w:rsid w:val="001361B9"/>
    <w:pPr>
      <w:ind w:left="4252"/>
    </w:pPr>
  </w:style>
  <w:style w:type="paragraph" w:styleId="Slutnotetekst">
    <w:name w:val="endnote text"/>
    <w:basedOn w:val="Normal"/>
    <w:link w:val="SlutnotetekstTegn"/>
    <w:uiPriority w:val="21"/>
    <w:semiHidden/>
    <w:rsid w:val="001361B9"/>
    <w:pPr>
      <w:spacing w:after="120" w:line="240" w:lineRule="atLeast"/>
      <w:ind w:left="85" w:hanging="85"/>
    </w:pPr>
    <w:rPr>
      <w:sz w:val="16"/>
    </w:rPr>
  </w:style>
  <w:style w:type="paragraph" w:styleId="Starthilsen">
    <w:name w:val="Salutation"/>
    <w:basedOn w:val="Normal"/>
    <w:next w:val="Normal"/>
    <w:semiHidden/>
    <w:rsid w:val="001361B9"/>
  </w:style>
  <w:style w:type="paragraph" w:styleId="Titel">
    <w:name w:val="Title"/>
    <w:basedOn w:val="Normal"/>
    <w:next w:val="Normal"/>
    <w:link w:val="TitelTegn"/>
    <w:uiPriority w:val="19"/>
    <w:semiHidden/>
    <w:rsid w:val="001361B9"/>
    <w:pPr>
      <w:spacing w:line="800" w:lineRule="atLeast"/>
    </w:pPr>
    <w:rPr>
      <w:color w:val="FFFFFF"/>
      <w:spacing w:val="8"/>
      <w:sz w:val="80"/>
      <w:szCs w:val="80"/>
    </w:rPr>
  </w:style>
  <w:style w:type="paragraph" w:styleId="Underskrift">
    <w:name w:val="Signature"/>
    <w:basedOn w:val="Normal"/>
    <w:link w:val="UnderskriftTegn"/>
    <w:uiPriority w:val="99"/>
    <w:semiHidden/>
    <w:rsid w:val="001361B9"/>
    <w:pPr>
      <w:spacing w:after="170" w:line="240" w:lineRule="auto"/>
      <w:ind w:left="4252"/>
    </w:pPr>
  </w:style>
  <w:style w:type="paragraph" w:styleId="Undertitel">
    <w:name w:val="Subtitle"/>
    <w:basedOn w:val="Normal"/>
    <w:next w:val="Normal"/>
    <w:link w:val="UndertitelTegn"/>
    <w:uiPriority w:val="19"/>
    <w:semiHidden/>
    <w:rsid w:val="001361B9"/>
    <w:rPr>
      <w:b/>
      <w:color w:val="FFFFFF"/>
      <w:spacing w:val="3"/>
      <w:sz w:val="28"/>
      <w:szCs w:val="30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1361B9"/>
    <w:rPr>
      <w:rFonts w:asciiTheme="minorHAnsi" w:eastAsiaTheme="minorHAnsi" w:hAnsiTheme="minorHAnsi" w:cstheme="minorBidi"/>
      <w:sz w:val="16"/>
      <w:lang w:eastAsia="en-US"/>
    </w:rPr>
  </w:style>
  <w:style w:type="paragraph" w:customStyle="1" w:styleId="Pa0">
    <w:name w:val="Pa0"/>
    <w:basedOn w:val="Normal"/>
    <w:next w:val="Normal"/>
    <w:uiPriority w:val="99"/>
    <w:semiHidden/>
    <w:rsid w:val="001361B9"/>
    <w:pPr>
      <w:autoSpaceDE w:val="0"/>
      <w:autoSpaceDN w:val="0"/>
      <w:adjustRightInd w:val="0"/>
      <w:spacing w:line="241" w:lineRule="atLeast"/>
    </w:pPr>
    <w:rPr>
      <w:rFonts w:ascii="Arial" w:eastAsia="Times" w:hAnsi="Arial" w:cs="Arial"/>
      <w:sz w:val="24"/>
      <w:lang w:eastAsia="da-DK"/>
    </w:rPr>
  </w:style>
  <w:style w:type="character" w:customStyle="1" w:styleId="A0">
    <w:name w:val="A0"/>
    <w:uiPriority w:val="99"/>
    <w:semiHidden/>
    <w:rsid w:val="001361B9"/>
    <w:rPr>
      <w:color w:val="000000"/>
      <w:sz w:val="15"/>
      <w:szCs w:val="15"/>
    </w:rPr>
  </w:style>
  <w:style w:type="character" w:styleId="Strk">
    <w:name w:val="Strong"/>
    <w:basedOn w:val="Standardskrifttypeiafsnit"/>
    <w:uiPriority w:val="19"/>
    <w:semiHidden/>
    <w:rsid w:val="001361B9"/>
    <w:rPr>
      <w:b/>
      <w:bCs/>
    </w:rPr>
  </w:style>
  <w:style w:type="paragraph" w:styleId="Ingenafstand">
    <w:name w:val="No Spacing"/>
    <w:uiPriority w:val="1"/>
    <w:semiHidden/>
    <w:qFormat/>
    <w:rsid w:val="001361B9"/>
    <w:rPr>
      <w:rFonts w:asciiTheme="minorHAnsi" w:hAnsiTheme="minorHAnsi"/>
      <w:szCs w:val="24"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1361B9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1361B9"/>
    <w:rPr>
      <w:b/>
      <w:bCs/>
      <w:i/>
      <w:iCs/>
      <w:color w:val="auto"/>
    </w:rPr>
  </w:style>
  <w:style w:type="paragraph" w:styleId="Citat">
    <w:name w:val="Quote"/>
    <w:basedOn w:val="Normal"/>
    <w:link w:val="CitatTegn"/>
    <w:uiPriority w:val="11"/>
    <w:semiHidden/>
    <w:rsid w:val="001361B9"/>
    <w:pPr>
      <w:spacing w:before="300" w:after="120"/>
      <w:ind w:left="680" w:right="680"/>
    </w:pPr>
    <w:rPr>
      <w:rFonts w:eastAsia="Times New Roman" w:cs="Arial"/>
      <w:i/>
      <w:iCs/>
      <w:color w:val="000000" w:themeColor="text1"/>
      <w:szCs w:val="18"/>
      <w:lang w:eastAsia="da-DK"/>
    </w:rPr>
  </w:style>
  <w:style w:type="character" w:customStyle="1" w:styleId="CitatTegn">
    <w:name w:val="Citat Tegn"/>
    <w:basedOn w:val="Standardskrifttypeiafsnit"/>
    <w:link w:val="Citat"/>
    <w:uiPriority w:val="11"/>
    <w:semiHidden/>
    <w:rsid w:val="001361B9"/>
    <w:rPr>
      <w:rFonts w:asciiTheme="minorHAnsi" w:hAnsiTheme="minorHAnsi" w:cs="Arial"/>
      <w:i/>
      <w:iCs/>
      <w:color w:val="000000" w:themeColor="text1"/>
      <w:szCs w:val="18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1361B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1361B9"/>
    <w:rPr>
      <w:rFonts w:asciiTheme="minorHAnsi" w:eastAsiaTheme="minorHAnsi" w:hAnsiTheme="minorHAnsi" w:cstheme="minorBidi"/>
      <w:b/>
      <w:bCs/>
      <w:i/>
      <w:iCs/>
      <w:lang w:eastAsia="en-US"/>
    </w:rPr>
  </w:style>
  <w:style w:type="character" w:styleId="Svaghenvisning">
    <w:name w:val="Subtle Reference"/>
    <w:basedOn w:val="Standardskrifttypeiafsnit"/>
    <w:uiPriority w:val="99"/>
    <w:semiHidden/>
    <w:qFormat/>
    <w:rsid w:val="001361B9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1361B9"/>
    <w:rPr>
      <w:b/>
      <w:bCs/>
      <w:caps w:val="0"/>
      <w:smallCaps w:val="0"/>
      <w:color w:val="auto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1361B9"/>
    <w:pPr>
      <w:numPr>
        <w:numId w:val="2"/>
      </w:numPr>
      <w:spacing w:before="240"/>
      <w:contextualSpacing/>
      <w:jc w:val="left"/>
    </w:pPr>
  </w:style>
  <w:style w:type="character" w:styleId="Pladsholdertekst">
    <w:name w:val="Placeholder Text"/>
    <w:basedOn w:val="Standardskrifttypeiafsnit"/>
    <w:uiPriority w:val="99"/>
    <w:semiHidden/>
    <w:rsid w:val="001361B9"/>
    <w:rPr>
      <w:color w:val="auto"/>
    </w:rPr>
  </w:style>
  <w:style w:type="paragraph" w:customStyle="1" w:styleId="Normaludenafstand">
    <w:name w:val="Normal uden afstand"/>
    <w:basedOn w:val="Normal"/>
    <w:uiPriority w:val="2"/>
    <w:qFormat/>
    <w:rsid w:val="001361B9"/>
    <w:pPr>
      <w:spacing w:after="0"/>
    </w:pPr>
  </w:style>
  <w:style w:type="paragraph" w:customStyle="1" w:styleId="Underskrivernavn">
    <w:name w:val="Underskrivernavn"/>
    <w:basedOn w:val="Normaludenafstand"/>
    <w:next w:val="Normaludenafstand"/>
    <w:uiPriority w:val="1"/>
    <w:semiHidden/>
    <w:qFormat/>
    <w:rsid w:val="001361B9"/>
    <w:pPr>
      <w:keepNext/>
    </w:pPr>
  </w:style>
  <w:style w:type="paragraph" w:customStyle="1" w:styleId="Modtagerfelt">
    <w:name w:val="Modtagerfelt"/>
    <w:basedOn w:val="Normaludenafstand"/>
    <w:uiPriority w:val="1"/>
    <w:semiHidden/>
    <w:qFormat/>
    <w:rsid w:val="001361B9"/>
    <w:pPr>
      <w:spacing w:line="220" w:lineRule="atLeast"/>
    </w:pPr>
    <w:rPr>
      <w:sz w:val="16"/>
    </w:rPr>
  </w:style>
  <w:style w:type="paragraph" w:customStyle="1" w:styleId="Dokumenttitel">
    <w:name w:val="Dokumenttitel"/>
    <w:basedOn w:val="Normaludenafstand"/>
    <w:uiPriority w:val="99"/>
    <w:qFormat/>
    <w:rsid w:val="001361B9"/>
    <w:pPr>
      <w:spacing w:after="240" w:line="240" w:lineRule="auto"/>
    </w:pPr>
    <w:rPr>
      <w:sz w:val="28"/>
    </w:rPr>
  </w:style>
  <w:style w:type="paragraph" w:customStyle="1" w:styleId="Bagsidetekst">
    <w:name w:val="Bagsidetekst"/>
    <w:basedOn w:val="Normal"/>
    <w:uiPriority w:val="99"/>
    <w:semiHidden/>
    <w:rsid w:val="001361B9"/>
    <w:pPr>
      <w:spacing w:after="80"/>
    </w:pPr>
    <w:rPr>
      <w:color w:val="FFFFFF"/>
      <w:sz w:val="16"/>
      <w:szCs w:val="16"/>
    </w:rPr>
  </w:style>
  <w:style w:type="table" w:customStyle="1" w:styleId="Blank">
    <w:name w:val="Blank"/>
    <w:basedOn w:val="Tabel-Normal"/>
    <w:uiPriority w:val="99"/>
    <w:rsid w:val="001361B9"/>
    <w:pPr>
      <w:spacing w:line="240" w:lineRule="atLeast"/>
    </w:pPr>
    <w:rPr>
      <w:rFonts w:ascii="Arial" w:eastAsiaTheme="minorHAnsi" w:hAnsi="Arial" w:cs="Verdana"/>
      <w:sz w:val="18"/>
      <w:szCs w:val="18"/>
      <w:lang w:eastAsia="en-US"/>
    </w:rPr>
    <w:tblPr>
      <w:tblCellMar>
        <w:left w:w="0" w:type="dxa"/>
        <w:right w:w="0" w:type="dxa"/>
      </w:tblCellMar>
    </w:tblPr>
  </w:style>
  <w:style w:type="character" w:styleId="Bogenstitel">
    <w:name w:val="Book Title"/>
    <w:basedOn w:val="Standardskrifttypeiafsnit"/>
    <w:uiPriority w:val="99"/>
    <w:semiHidden/>
    <w:qFormat/>
    <w:rsid w:val="001361B9"/>
    <w:rPr>
      <w:b/>
      <w:bCs/>
      <w:caps w:val="0"/>
      <w:smallCaps w:val="0"/>
      <w:spacing w:val="5"/>
    </w:rPr>
  </w:style>
  <w:style w:type="paragraph" w:customStyle="1" w:styleId="Bokstekst">
    <w:name w:val="Bokstekst"/>
    <w:basedOn w:val="Normal"/>
    <w:uiPriority w:val="11"/>
    <w:semiHidden/>
    <w:qFormat/>
    <w:rsid w:val="001361B9"/>
    <w:pPr>
      <w:jc w:val="left"/>
    </w:pPr>
  </w:style>
  <w:style w:type="paragraph" w:customStyle="1" w:styleId="Boksoverskrift">
    <w:name w:val="Boksoverskrift"/>
    <w:basedOn w:val="Bokstekst"/>
    <w:uiPriority w:val="11"/>
    <w:semiHidden/>
    <w:qFormat/>
    <w:rsid w:val="001361B9"/>
    <w:rPr>
      <w:b/>
      <w:bCs/>
    </w:rPr>
  </w:style>
  <w:style w:type="paragraph" w:customStyle="1" w:styleId="Boksoverskriftsort">
    <w:name w:val="Boksoverskrift sort"/>
    <w:basedOn w:val="Boksoverskrift"/>
    <w:next w:val="Bokstekst"/>
    <w:uiPriority w:val="11"/>
    <w:semiHidden/>
    <w:qFormat/>
    <w:rsid w:val="001361B9"/>
    <w:pPr>
      <w:spacing w:after="120"/>
    </w:pPr>
    <w:rPr>
      <w:color w:val="000000" w:themeColor="text1"/>
    </w:rPr>
  </w:style>
  <w:style w:type="paragraph" w:customStyle="1" w:styleId="Citatforfatter">
    <w:name w:val="Citatforfatter"/>
    <w:basedOn w:val="Citat"/>
    <w:next w:val="Normal"/>
    <w:uiPriority w:val="11"/>
    <w:semiHidden/>
    <w:qFormat/>
    <w:rsid w:val="001361B9"/>
    <w:pPr>
      <w:spacing w:before="120" w:after="300"/>
      <w:jc w:val="right"/>
    </w:pPr>
    <w:rPr>
      <w:iCs w:val="0"/>
      <w:sz w:val="18"/>
    </w:rPr>
  </w:style>
  <w:style w:type="paragraph" w:customStyle="1" w:styleId="DocumentHeading">
    <w:name w:val="Document Heading"/>
    <w:basedOn w:val="Normal"/>
    <w:uiPriority w:val="6"/>
    <w:semiHidden/>
    <w:rsid w:val="001361B9"/>
    <w:pPr>
      <w:spacing w:after="260" w:line="300" w:lineRule="atLeast"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1361B9"/>
    <w:pPr>
      <w:spacing w:line="360" w:lineRule="atLeast"/>
    </w:pPr>
    <w:rPr>
      <w:b/>
      <w:caps/>
      <w:sz w:val="28"/>
    </w:rPr>
  </w:style>
  <w:style w:type="numbering" w:customStyle="1" w:styleId="Firstlevelnumberonly">
    <w:name w:val="First level number only"/>
    <w:uiPriority w:val="99"/>
    <w:rsid w:val="001361B9"/>
    <w:pPr>
      <w:numPr>
        <w:numId w:val="1"/>
      </w:numPr>
    </w:pPr>
  </w:style>
  <w:style w:type="character" w:styleId="Fodnotehenvisning">
    <w:name w:val="footnote reference"/>
    <w:basedOn w:val="Standardskrifttypeiafsnit"/>
    <w:uiPriority w:val="99"/>
    <w:semiHidden/>
    <w:unhideWhenUsed/>
    <w:rsid w:val="001361B9"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361B9"/>
    <w:rPr>
      <w:rFonts w:asciiTheme="minorHAnsi" w:eastAsiaTheme="minorHAnsi" w:hAnsiTheme="minorHAnsi" w:cstheme="minorBidi"/>
      <w:sz w:val="16"/>
      <w:lang w:eastAsia="en-US"/>
    </w:rPr>
  </w:style>
  <w:style w:type="paragraph" w:customStyle="1" w:styleId="Forkortelse">
    <w:name w:val="Forkortelse"/>
    <w:basedOn w:val="Normaludenafstand"/>
    <w:uiPriority w:val="99"/>
    <w:semiHidden/>
    <w:qFormat/>
    <w:rsid w:val="001361B9"/>
    <w:pPr>
      <w:jc w:val="left"/>
    </w:pPr>
    <w:rPr>
      <w:caps/>
    </w:rPr>
  </w:style>
  <w:style w:type="paragraph" w:customStyle="1" w:styleId="Forsideemne">
    <w:name w:val="Forsideemne"/>
    <w:basedOn w:val="Normaludenafstand"/>
    <w:uiPriority w:val="41"/>
    <w:semiHidden/>
    <w:qFormat/>
    <w:rsid w:val="001361B9"/>
    <w:pPr>
      <w:spacing w:after="360" w:line="380" w:lineRule="atLeast"/>
      <w:jc w:val="left"/>
    </w:pPr>
    <w:rPr>
      <w:bCs/>
      <w:color w:val="000000" w:themeColor="text1"/>
      <w:sz w:val="32"/>
      <w:szCs w:val="14"/>
    </w:rPr>
  </w:style>
  <w:style w:type="paragraph" w:customStyle="1" w:styleId="Forsidetitel">
    <w:name w:val="Forsidetitel"/>
    <w:basedOn w:val="Normaludenafstand"/>
    <w:uiPriority w:val="39"/>
    <w:semiHidden/>
    <w:qFormat/>
    <w:rsid w:val="001361B9"/>
    <w:pPr>
      <w:spacing w:after="440" w:line="940" w:lineRule="atLeast"/>
      <w:contextualSpacing/>
      <w:jc w:val="left"/>
    </w:pPr>
    <w:rPr>
      <w:rFonts w:asciiTheme="majorHAnsi" w:eastAsia="Times New Roman" w:hAnsiTheme="majorHAnsi" w:cs="Arial"/>
      <w:bCs/>
      <w:color w:val="000000" w:themeColor="text1"/>
      <w:kern w:val="28"/>
      <w:sz w:val="90"/>
      <w:szCs w:val="32"/>
      <w:lang w:eastAsia="da-DK"/>
    </w:rPr>
  </w:style>
  <w:style w:type="paragraph" w:customStyle="1" w:styleId="Forsideundertitel">
    <w:name w:val="Forsideundertitel"/>
    <w:basedOn w:val="Forsidetitel"/>
    <w:uiPriority w:val="40"/>
    <w:semiHidden/>
    <w:qFormat/>
    <w:rsid w:val="001361B9"/>
    <w:pPr>
      <w:spacing w:line="460" w:lineRule="atLeast"/>
    </w:pPr>
    <w:rPr>
      <w:sz w:val="40"/>
    </w:rPr>
  </w:style>
  <w:style w:type="table" w:styleId="Gittertabel1-lys">
    <w:name w:val="Grid Table 1 Light"/>
    <w:basedOn w:val="Tabel-Normal"/>
    <w:uiPriority w:val="46"/>
    <w:rsid w:val="001361B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3-farve6">
    <w:name w:val="Grid Table 3 Accent 6"/>
    <w:basedOn w:val="Tabel-Normal"/>
    <w:uiPriority w:val="48"/>
    <w:rsid w:val="001361B9"/>
    <w:pPr>
      <w:jc w:val="both"/>
    </w:pPr>
    <w:rPr>
      <w:rFonts w:ascii="Arial" w:eastAsiaTheme="minorHAnsi" w:hAnsi="Arial" w:cstheme="minorBidi"/>
      <w:lang w:eastAsia="en-US"/>
    </w:rPr>
    <w:tblPr>
      <w:tblStyleRowBandSize w:val="1"/>
      <w:tblStyleColBandSize w:val="1"/>
      <w:tblBorders>
        <w:top w:val="single" w:sz="4" w:space="0" w:color="FFE7EC" w:themeColor="accent6" w:themeTint="99"/>
        <w:left w:val="single" w:sz="4" w:space="0" w:color="FFE7EC" w:themeColor="accent6" w:themeTint="99"/>
        <w:bottom w:val="single" w:sz="4" w:space="0" w:color="FFE7EC" w:themeColor="accent6" w:themeTint="99"/>
        <w:right w:val="single" w:sz="4" w:space="0" w:color="FFE7EC" w:themeColor="accent6" w:themeTint="99"/>
        <w:insideH w:val="single" w:sz="4" w:space="0" w:color="FFE7EC" w:themeColor="accent6" w:themeTint="99"/>
        <w:insideV w:val="single" w:sz="4" w:space="0" w:color="FFE7E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F8" w:themeFill="accent6" w:themeFillTint="33"/>
      </w:tcPr>
    </w:tblStylePr>
    <w:tblStylePr w:type="band1Horz">
      <w:tblPr/>
      <w:tcPr>
        <w:shd w:val="clear" w:color="auto" w:fill="FFF7F8" w:themeFill="accent6" w:themeFillTint="33"/>
      </w:tcPr>
    </w:tblStylePr>
    <w:tblStylePr w:type="neCell">
      <w:tblPr/>
      <w:tcPr>
        <w:tcBorders>
          <w:bottom w:val="single" w:sz="4" w:space="0" w:color="FFE7EC" w:themeColor="accent6" w:themeTint="99"/>
        </w:tcBorders>
      </w:tcPr>
    </w:tblStylePr>
    <w:tblStylePr w:type="nwCell">
      <w:tblPr/>
      <w:tcPr>
        <w:tcBorders>
          <w:bottom w:val="single" w:sz="4" w:space="0" w:color="FFE7EC" w:themeColor="accent6" w:themeTint="99"/>
        </w:tcBorders>
      </w:tcPr>
    </w:tblStylePr>
    <w:tblStylePr w:type="seCell">
      <w:tblPr/>
      <w:tcPr>
        <w:tcBorders>
          <w:top w:val="single" w:sz="4" w:space="0" w:color="FFE7EC" w:themeColor="accent6" w:themeTint="99"/>
        </w:tcBorders>
      </w:tcPr>
    </w:tblStylePr>
    <w:tblStylePr w:type="swCell">
      <w:tblPr/>
      <w:tcPr>
        <w:tcBorders>
          <w:top w:val="single" w:sz="4" w:space="0" w:color="FFE7EC" w:themeColor="accent6" w:themeTint="99"/>
        </w:tcBorders>
      </w:tcPr>
    </w:tblStylePr>
  </w:style>
  <w:style w:type="table" w:styleId="Gittertabel4-farve1">
    <w:name w:val="Grid Table 4 Accent 1"/>
    <w:basedOn w:val="Tabel-Normal"/>
    <w:uiPriority w:val="49"/>
    <w:rsid w:val="001361B9"/>
    <w:pPr>
      <w:jc w:val="both"/>
    </w:pPr>
    <w:rPr>
      <w:rFonts w:ascii="Arial" w:eastAsiaTheme="minorHAnsi" w:hAnsi="Arial" w:cstheme="minorBidi"/>
      <w:lang w:eastAsia="en-US"/>
    </w:rPr>
    <w:tblPr>
      <w:tblStyleRowBandSize w:val="1"/>
      <w:tblStyleColBandSize w:val="1"/>
      <w:tblBorders>
        <w:top w:val="single" w:sz="4" w:space="0" w:color="5849CD" w:themeColor="accent1" w:themeTint="99"/>
        <w:left w:val="single" w:sz="4" w:space="0" w:color="5849CD" w:themeColor="accent1" w:themeTint="99"/>
        <w:bottom w:val="single" w:sz="4" w:space="0" w:color="5849CD" w:themeColor="accent1" w:themeTint="99"/>
        <w:right w:val="single" w:sz="4" w:space="0" w:color="5849CD" w:themeColor="accent1" w:themeTint="99"/>
        <w:insideH w:val="single" w:sz="4" w:space="0" w:color="5849CD" w:themeColor="accent1" w:themeTint="99"/>
        <w:insideV w:val="single" w:sz="4" w:space="0" w:color="584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B63" w:themeColor="accent1"/>
          <w:left w:val="single" w:sz="4" w:space="0" w:color="231B63" w:themeColor="accent1"/>
          <w:bottom w:val="single" w:sz="4" w:space="0" w:color="231B63" w:themeColor="accent1"/>
          <w:right w:val="single" w:sz="4" w:space="0" w:color="231B63" w:themeColor="accent1"/>
          <w:insideH w:val="nil"/>
          <w:insideV w:val="nil"/>
        </w:tcBorders>
        <w:shd w:val="clear" w:color="auto" w:fill="231B63" w:themeFill="accent1"/>
      </w:tcPr>
    </w:tblStylePr>
    <w:tblStylePr w:type="lastRow">
      <w:rPr>
        <w:b/>
        <w:bCs/>
      </w:rPr>
      <w:tblPr/>
      <w:tcPr>
        <w:tcBorders>
          <w:top w:val="double" w:sz="4" w:space="0" w:color="231B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2EE" w:themeFill="accent1" w:themeFillTint="33"/>
      </w:tcPr>
    </w:tblStylePr>
    <w:tblStylePr w:type="band1Horz">
      <w:tblPr/>
      <w:tcPr>
        <w:shd w:val="clear" w:color="auto" w:fill="C7C2EE" w:themeFill="accent1" w:themeFillTint="33"/>
      </w:tcPr>
    </w:tblStylePr>
  </w:style>
  <w:style w:type="table" w:styleId="Gittertabel4-farve5">
    <w:name w:val="Grid Table 4 Accent 5"/>
    <w:basedOn w:val="Tabel-Normal"/>
    <w:uiPriority w:val="49"/>
    <w:rsid w:val="001361B9"/>
    <w:pPr>
      <w:jc w:val="both"/>
    </w:pPr>
    <w:rPr>
      <w:rFonts w:ascii="Arial" w:eastAsiaTheme="minorHAnsi" w:hAnsi="Arial" w:cstheme="minorBidi"/>
      <w:lang w:eastAsia="en-US"/>
    </w:rPr>
    <w:tblPr>
      <w:tblStyleRowBandSize w:val="1"/>
      <w:tblStyleColBandSize w:val="1"/>
      <w:tblBorders>
        <w:top w:val="single" w:sz="4" w:space="0" w:color="FFB97C" w:themeColor="accent5" w:themeTint="99"/>
        <w:left w:val="single" w:sz="4" w:space="0" w:color="FFB97C" w:themeColor="accent5" w:themeTint="99"/>
        <w:bottom w:val="single" w:sz="4" w:space="0" w:color="FFB97C" w:themeColor="accent5" w:themeTint="99"/>
        <w:right w:val="single" w:sz="4" w:space="0" w:color="FFB97C" w:themeColor="accent5" w:themeTint="99"/>
        <w:insideH w:val="single" w:sz="4" w:space="0" w:color="FFB97C" w:themeColor="accent5" w:themeTint="99"/>
        <w:insideV w:val="single" w:sz="4" w:space="0" w:color="FFB97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B25" w:themeColor="accent5"/>
          <w:left w:val="single" w:sz="4" w:space="0" w:color="FF8B25" w:themeColor="accent5"/>
          <w:bottom w:val="single" w:sz="4" w:space="0" w:color="FF8B25" w:themeColor="accent5"/>
          <w:right w:val="single" w:sz="4" w:space="0" w:color="FF8B25" w:themeColor="accent5"/>
          <w:insideH w:val="nil"/>
          <w:insideV w:val="nil"/>
        </w:tcBorders>
        <w:shd w:val="clear" w:color="auto" w:fill="FF8B25" w:themeFill="accent5"/>
      </w:tcPr>
    </w:tblStylePr>
    <w:tblStylePr w:type="lastRow">
      <w:rPr>
        <w:b/>
        <w:bCs/>
      </w:rPr>
      <w:tblPr/>
      <w:tcPr>
        <w:tcBorders>
          <w:top w:val="double" w:sz="4" w:space="0" w:color="FF8B2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3" w:themeFill="accent5" w:themeFillTint="33"/>
      </w:tcPr>
    </w:tblStylePr>
    <w:tblStylePr w:type="band1Horz">
      <w:tblPr/>
      <w:tcPr>
        <w:shd w:val="clear" w:color="auto" w:fill="FFE7D3" w:themeFill="accent5" w:themeFillTint="33"/>
      </w:tcPr>
    </w:tblStylePr>
  </w:style>
  <w:style w:type="paragraph" w:customStyle="1" w:styleId="Hjlpetekst">
    <w:name w:val="Hjælpetekst"/>
    <w:basedOn w:val="Normal"/>
    <w:link w:val="HjlpetekstTegn"/>
    <w:uiPriority w:val="99"/>
    <w:semiHidden/>
    <w:qFormat/>
    <w:rsid w:val="001361B9"/>
    <w:rPr>
      <w:color w:val="808080" w:themeColor="background1" w:themeShade="80"/>
    </w:rPr>
  </w:style>
  <w:style w:type="character" w:customStyle="1" w:styleId="HjlpetekstTegn">
    <w:name w:val="Hjælpetekst Tegn"/>
    <w:basedOn w:val="Standardskrifttypeiafsnit"/>
    <w:link w:val="Hjlpetekst"/>
    <w:uiPriority w:val="99"/>
    <w:semiHidden/>
    <w:rsid w:val="001361B9"/>
    <w:rPr>
      <w:rFonts w:asciiTheme="minorHAnsi" w:eastAsiaTheme="minorHAnsi" w:hAnsiTheme="minorHAnsi" w:cstheme="minorBidi"/>
      <w:color w:val="808080" w:themeColor="background1" w:themeShade="80"/>
      <w:lang w:eastAsia="en-US"/>
    </w:rPr>
  </w:style>
  <w:style w:type="paragraph" w:customStyle="1" w:styleId="Tabeltekst">
    <w:name w:val="Tabeltekst"/>
    <w:basedOn w:val="Normal"/>
    <w:link w:val="TabeltekstTegn"/>
    <w:uiPriority w:val="5"/>
    <w:qFormat/>
    <w:rsid w:val="001361B9"/>
    <w:pPr>
      <w:spacing w:after="0"/>
      <w:jc w:val="left"/>
    </w:pPr>
    <w:rPr>
      <w:sz w:val="18"/>
    </w:rPr>
  </w:style>
  <w:style w:type="character" w:customStyle="1" w:styleId="TabeltekstTegn">
    <w:name w:val="Tabeltekst Tegn"/>
    <w:basedOn w:val="Standardskrifttypeiafsnit"/>
    <w:link w:val="Tabeltekst"/>
    <w:uiPriority w:val="5"/>
    <w:rsid w:val="001361B9"/>
    <w:rPr>
      <w:rFonts w:asciiTheme="minorHAnsi" w:eastAsiaTheme="minorHAnsi" w:hAnsiTheme="minorHAnsi" w:cstheme="minorBidi"/>
      <w:sz w:val="18"/>
      <w:lang w:eastAsia="en-US"/>
    </w:rPr>
  </w:style>
  <w:style w:type="paragraph" w:customStyle="1" w:styleId="Hjlpeteksttabel">
    <w:name w:val="Hjælpetekst tabel"/>
    <w:basedOn w:val="Tabeltekst"/>
    <w:link w:val="HjlpeteksttabelTegn"/>
    <w:uiPriority w:val="99"/>
    <w:semiHidden/>
    <w:qFormat/>
    <w:rsid w:val="001361B9"/>
    <w:rPr>
      <w:color w:val="808080" w:themeColor="background1" w:themeShade="80"/>
    </w:rPr>
  </w:style>
  <w:style w:type="character" w:customStyle="1" w:styleId="HjlpeteksttabelTegn">
    <w:name w:val="Hjælpetekst tabel Tegn"/>
    <w:basedOn w:val="TabeltekstTegn"/>
    <w:link w:val="Hjlpeteksttabel"/>
    <w:uiPriority w:val="99"/>
    <w:semiHidden/>
    <w:rsid w:val="001361B9"/>
    <w:rPr>
      <w:rFonts w:asciiTheme="minorHAnsi" w:eastAsiaTheme="minorHAnsi" w:hAnsiTheme="minorHAnsi" w:cstheme="minorBidi"/>
      <w:color w:val="808080" w:themeColor="background1" w:themeShade="80"/>
      <w:sz w:val="18"/>
      <w:lang w:eastAsia="en-US"/>
    </w:rPr>
  </w:style>
  <w:style w:type="paragraph" w:customStyle="1" w:styleId="Kolofontekst">
    <w:name w:val="Kolofontekst"/>
    <w:basedOn w:val="Normal"/>
    <w:uiPriority w:val="99"/>
    <w:semiHidden/>
    <w:qFormat/>
    <w:rsid w:val="001361B9"/>
    <w:pPr>
      <w:spacing w:after="0" w:line="220" w:lineRule="atLeast"/>
    </w:pPr>
    <w:rPr>
      <w:sz w:val="16"/>
    </w:rPr>
  </w:style>
  <w:style w:type="paragraph" w:customStyle="1" w:styleId="Lilleafstand">
    <w:name w:val="Lille afstand"/>
    <w:basedOn w:val="Normal"/>
    <w:uiPriority w:val="9"/>
    <w:semiHidden/>
    <w:qFormat/>
    <w:rsid w:val="001361B9"/>
    <w:pPr>
      <w:spacing w:line="60" w:lineRule="exact"/>
    </w:pPr>
    <w:rPr>
      <w:lang w:val="en-GB"/>
    </w:rPr>
  </w:style>
  <w:style w:type="table" w:styleId="Listetabel3">
    <w:name w:val="List Table 3"/>
    <w:basedOn w:val="Tabel-Normal"/>
    <w:uiPriority w:val="48"/>
    <w:rsid w:val="001361B9"/>
    <w:pPr>
      <w:jc w:val="both"/>
    </w:pPr>
    <w:rPr>
      <w:rFonts w:ascii="Arial" w:eastAsiaTheme="minorHAnsi" w:hAnsi="Arial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1361B9"/>
    <w:pPr>
      <w:jc w:val="both"/>
    </w:pPr>
    <w:rPr>
      <w:rFonts w:ascii="Arial" w:eastAsiaTheme="minorHAnsi" w:hAnsi="Arial" w:cstheme="minorBidi"/>
      <w:color w:val="4D0010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700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700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700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700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ADBF" w:themeFill="accent4" w:themeFillTint="33"/>
      </w:tcPr>
    </w:tblStylePr>
    <w:tblStylePr w:type="band1Horz">
      <w:tblPr/>
      <w:tcPr>
        <w:shd w:val="clear" w:color="auto" w:fill="FFADB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61B9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Normalefterelement">
    <w:name w:val="Normal efter element"/>
    <w:basedOn w:val="Normal"/>
    <w:next w:val="Normal"/>
    <w:uiPriority w:val="2"/>
    <w:qFormat/>
    <w:rsid w:val="001361B9"/>
    <w:pPr>
      <w:spacing w:before="280"/>
    </w:pPr>
  </w:style>
  <w:style w:type="paragraph" w:styleId="Overskrift">
    <w:name w:val="TOC Heading"/>
    <w:basedOn w:val="Normal"/>
    <w:next w:val="Normal"/>
    <w:uiPriority w:val="39"/>
    <w:semiHidden/>
    <w:qFormat/>
    <w:rsid w:val="001361B9"/>
    <w:pPr>
      <w:keepNext/>
      <w:keepLines/>
      <w:pageBreakBefore/>
      <w:spacing w:after="600" w:line="460" w:lineRule="atLeast"/>
    </w:pPr>
    <w:rPr>
      <w:color w:val="000000" w:themeColor="text1"/>
      <w:sz w:val="40"/>
      <w:szCs w:val="40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361B9"/>
    <w:rPr>
      <w:rFonts w:asciiTheme="minorHAnsi" w:eastAsiaTheme="majorEastAsia" w:hAnsiTheme="minorHAnsi" w:cstheme="majorBidi"/>
      <w:bCs/>
      <w:sz w:val="32"/>
      <w:szCs w:val="28"/>
      <w:lang w:eastAsia="en-US"/>
    </w:rPr>
  </w:style>
  <w:style w:type="paragraph" w:customStyle="1" w:styleId="Overskrift1unum">
    <w:name w:val="Overskrift 1 u. num."/>
    <w:basedOn w:val="Overskrift"/>
    <w:next w:val="Normal"/>
    <w:uiPriority w:val="99"/>
    <w:semiHidden/>
    <w:qFormat/>
    <w:rsid w:val="001361B9"/>
    <w:pPr>
      <w:jc w:val="left"/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1361B9"/>
    <w:rPr>
      <w:rFonts w:asciiTheme="minorHAnsi" w:eastAsiaTheme="majorEastAsia" w:hAnsiTheme="minorHAnsi" w:cstheme="majorBidi"/>
      <w:bCs/>
      <w:sz w:val="28"/>
      <w:szCs w:val="26"/>
      <w:lang w:eastAsia="en-US"/>
    </w:rPr>
  </w:style>
  <w:style w:type="paragraph" w:customStyle="1" w:styleId="Overskrift2unum">
    <w:name w:val="Overskrift 2 u. num."/>
    <w:basedOn w:val="Normal"/>
    <w:next w:val="Normal"/>
    <w:uiPriority w:val="99"/>
    <w:semiHidden/>
    <w:qFormat/>
    <w:rsid w:val="001361B9"/>
    <w:pPr>
      <w:spacing w:before="300" w:after="120"/>
      <w:jc w:val="left"/>
      <w:outlineLvl w:val="1"/>
    </w:pPr>
    <w:rPr>
      <w:b/>
      <w:bCs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1361B9"/>
    <w:rPr>
      <w:rFonts w:asciiTheme="minorHAnsi" w:eastAsiaTheme="majorEastAsia" w:hAnsiTheme="minorHAnsi" w:cstheme="majorBidi"/>
      <w:bCs/>
      <w:sz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1361B9"/>
    <w:rPr>
      <w:rFonts w:asciiTheme="minorHAnsi" w:eastAsiaTheme="majorEastAsia" w:hAnsiTheme="minorHAnsi" w:cstheme="majorBidi"/>
      <w:b/>
      <w:bCs/>
      <w:iCs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1361B9"/>
    <w:rPr>
      <w:rFonts w:asciiTheme="minorHAnsi" w:eastAsiaTheme="majorEastAsia" w:hAnsiTheme="minorHAnsi" w:cstheme="majorBidi"/>
      <w:i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8C1EB0"/>
    <w:rPr>
      <w:rFonts w:asciiTheme="minorHAnsi" w:eastAsiaTheme="majorEastAsia" w:hAnsiTheme="minorHAnsi" w:cstheme="majorBidi"/>
      <w:i/>
      <w:iCs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1361B9"/>
    <w:rPr>
      <w:rFonts w:asciiTheme="minorHAnsi" w:eastAsiaTheme="majorEastAsia" w:hAnsiTheme="minorHAnsi" w:cstheme="majorBidi"/>
      <w:b/>
      <w:iCs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1361B9"/>
    <w:rPr>
      <w:rFonts w:asciiTheme="minorHAnsi" w:eastAsiaTheme="majorEastAsia" w:hAnsiTheme="minorHAnsi" w:cstheme="majorBidi"/>
      <w:b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1361B9"/>
    <w:rPr>
      <w:rFonts w:asciiTheme="minorHAnsi" w:eastAsiaTheme="majorEastAsia" w:hAnsiTheme="minorHAnsi" w:cstheme="majorBidi"/>
      <w:b/>
      <w:iCs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1361B9"/>
    <w:rPr>
      <w:rFonts w:asciiTheme="minorHAnsi" w:eastAsiaTheme="minorHAnsi" w:hAnsiTheme="minorHAnsi" w:cstheme="minorBidi"/>
      <w:sz w:val="16"/>
      <w:lang w:eastAsia="en-US"/>
    </w:rPr>
  </w:style>
  <w:style w:type="table" w:customStyle="1" w:styleId="SKfarvettabel">
    <w:name w:val="SK farvet tabel"/>
    <w:basedOn w:val="Tabel-Normal"/>
    <w:uiPriority w:val="99"/>
    <w:rsid w:val="001361B9"/>
    <w:rPr>
      <w:rFonts w:ascii="Arial" w:eastAsiaTheme="minorHAnsi" w:hAnsi="Arial" w:cstheme="minorBidi"/>
      <w:lang w:eastAsia="en-US"/>
    </w:rPr>
    <w:tblPr>
      <w:tblStyleRowBandSize w:val="1"/>
      <w:tblBorders>
        <w:bottom w:val="single" w:sz="12" w:space="0" w:color="06000C"/>
      </w:tblBorders>
      <w:tblCellMar>
        <w:top w:w="113" w:type="dxa"/>
        <w:left w:w="113" w:type="dxa"/>
        <w:bottom w:w="85" w:type="dxa"/>
        <w:right w:w="113" w:type="dxa"/>
      </w:tblCellMar>
    </w:tblPr>
    <w:tcPr>
      <w:shd w:val="clear" w:color="auto" w:fill="auto"/>
    </w:tcPr>
    <w:tblStylePr w:type="firstRow">
      <w:tblPr/>
      <w:tcPr>
        <w:tcBorders>
          <w:top w:val="single" w:sz="12" w:space="0" w:color="06000C"/>
          <w:left w:val="nil"/>
          <w:bottom w:val="single" w:sz="12" w:space="0" w:color="06000C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shd w:val="clear" w:color="auto" w:fill="F3F7FF"/>
      </w:tcPr>
    </w:tblStylePr>
    <w:tblStylePr w:type="band1Horz">
      <w:tblPr/>
      <w:tcPr>
        <w:shd w:val="clear" w:color="auto" w:fill="F3F7FF"/>
      </w:tcPr>
    </w:tblStylePr>
  </w:style>
  <w:style w:type="table" w:customStyle="1" w:styleId="SKsimpeltabel">
    <w:name w:val="SK simpel tabel"/>
    <w:basedOn w:val="Tabel-Gitter"/>
    <w:uiPriority w:val="99"/>
    <w:rsid w:val="001361B9"/>
    <w:pPr>
      <w:spacing w:line="240" w:lineRule="auto"/>
      <w:jc w:val="left"/>
    </w:pPr>
    <w:tblPr>
      <w:tblBorders>
        <w:top w:val="single" w:sz="4" w:space="0" w:color="000000" w:themeColor="text1"/>
        <w:left w:val="none" w:sz="0" w:space="0" w:color="auto"/>
        <w:bottom w:val="single" w:sz="4" w:space="0" w:color="000000" w:themeColor="text1"/>
        <w:right w:val="none" w:sz="0" w:space="0" w:color="auto"/>
        <w:insideH w:val="single" w:sz="4" w:space="0" w:color="000000" w:themeColor="text1"/>
        <w:insideV w:val="none" w:sz="0" w:space="0" w:color="auto"/>
      </w:tblBorders>
      <w:tblCellMar>
        <w:top w:w="85" w:type="dxa"/>
        <w:left w:w="113" w:type="dxa"/>
        <w:bottom w:w="102" w:type="dxa"/>
        <w:right w:w="113" w:type="dxa"/>
      </w:tblCellMar>
    </w:tblPr>
    <w:tblStylePr w:type="firstRow">
      <w:tblPr/>
      <w:tcPr>
        <w:tcBorders>
          <w:top w:val="single" w:sz="12" w:space="0" w:color="262626" w:themeColor="text1" w:themeTint="D9"/>
          <w:left w:val="nil"/>
          <w:bottom w:val="single" w:sz="12" w:space="0" w:color="262626" w:themeColor="text1" w:themeTint="D9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lutnotehenvisning">
    <w:name w:val="endnote reference"/>
    <w:basedOn w:val="Standardskrifttypeiafsnit"/>
    <w:uiPriority w:val="21"/>
    <w:semiHidden/>
    <w:rsid w:val="001361B9"/>
    <w:rPr>
      <w:vertAlign w:val="superscript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1361B9"/>
    <w:rPr>
      <w:rFonts w:asciiTheme="minorHAnsi" w:eastAsiaTheme="minorHAnsi" w:hAnsiTheme="minorHAnsi" w:cstheme="minorBidi"/>
      <w:sz w:val="16"/>
      <w:lang w:eastAsia="en-US"/>
    </w:rPr>
  </w:style>
  <w:style w:type="paragraph" w:customStyle="1" w:styleId="Tabel">
    <w:name w:val="Tabel"/>
    <w:uiPriority w:val="4"/>
    <w:semiHidden/>
    <w:rsid w:val="001361B9"/>
    <w:pPr>
      <w:spacing w:before="40" w:after="40" w:line="240" w:lineRule="atLeast"/>
      <w:ind w:left="113" w:right="113"/>
      <w:jc w:val="both"/>
    </w:pPr>
    <w:rPr>
      <w:rFonts w:ascii="Arial" w:eastAsiaTheme="minorHAnsi" w:hAnsi="Arial" w:cstheme="minorBidi"/>
      <w:sz w:val="16"/>
      <w:lang w:eastAsia="en-US"/>
    </w:rPr>
  </w:style>
  <w:style w:type="paragraph" w:customStyle="1" w:styleId="Tabel-Tal">
    <w:name w:val="Tabel - Tal"/>
    <w:basedOn w:val="Tabel"/>
    <w:uiPriority w:val="4"/>
    <w:semiHidden/>
    <w:rsid w:val="001361B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1361B9"/>
    <w:rPr>
      <w:b/>
    </w:rPr>
  </w:style>
  <w:style w:type="paragraph" w:customStyle="1" w:styleId="Tabel-Tekst">
    <w:name w:val="Tabel - Tekst"/>
    <w:basedOn w:val="Tabel"/>
    <w:uiPriority w:val="4"/>
    <w:semiHidden/>
    <w:rsid w:val="001361B9"/>
  </w:style>
  <w:style w:type="paragraph" w:customStyle="1" w:styleId="Tabel-TekstTotal">
    <w:name w:val="Tabel - Tekst Total"/>
    <w:basedOn w:val="Tabel-Tekst"/>
    <w:uiPriority w:val="4"/>
    <w:semiHidden/>
    <w:rsid w:val="001361B9"/>
    <w:rPr>
      <w:b/>
    </w:rPr>
  </w:style>
  <w:style w:type="paragraph" w:customStyle="1" w:styleId="Tabelpunktopstilling">
    <w:name w:val="Tabel punktopstilling"/>
    <w:basedOn w:val="Tabeltekst"/>
    <w:uiPriority w:val="7"/>
    <w:qFormat/>
    <w:rsid w:val="001361B9"/>
    <w:pPr>
      <w:numPr>
        <w:numId w:val="13"/>
      </w:numPr>
    </w:pPr>
  </w:style>
  <w:style w:type="paragraph" w:customStyle="1" w:styleId="Tabelunderkategori">
    <w:name w:val="Tabel underkategori"/>
    <w:basedOn w:val="Normal"/>
    <w:uiPriority w:val="6"/>
    <w:qFormat/>
    <w:rsid w:val="001361B9"/>
    <w:pPr>
      <w:spacing w:after="0" w:line="240" w:lineRule="atLeast"/>
      <w:ind w:left="113"/>
    </w:pPr>
    <w:rPr>
      <w:rFonts w:cs="Arial"/>
      <w:sz w:val="18"/>
      <w:szCs w:val="18"/>
    </w:rPr>
  </w:style>
  <w:style w:type="table" w:styleId="Tabelgitter-lys">
    <w:name w:val="Grid Table Light"/>
    <w:basedOn w:val="Tabel-Normal"/>
    <w:uiPriority w:val="40"/>
    <w:rsid w:val="001361B9"/>
    <w:pPr>
      <w:jc w:val="both"/>
    </w:pPr>
    <w:rPr>
      <w:rFonts w:ascii="Arial" w:eastAsiaTheme="minorHAnsi" w:hAnsi="Arial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kolonneoverskrift">
    <w:name w:val="Tabelkolonneoverskrift"/>
    <w:basedOn w:val="Tabeltekst"/>
    <w:uiPriority w:val="4"/>
    <w:qFormat/>
    <w:rsid w:val="001361B9"/>
    <w:rPr>
      <w:b/>
      <w:bCs/>
      <w:color w:val="000000" w:themeColor="text1"/>
      <w:szCs w:val="22"/>
      <w:lang w:eastAsia="da-DK"/>
    </w:rPr>
  </w:style>
  <w:style w:type="paragraph" w:customStyle="1" w:styleId="Tabelrkkeoverskrift">
    <w:name w:val="Tabelrækkeoverskrift"/>
    <w:basedOn w:val="Tabelkolonneoverskrift"/>
    <w:uiPriority w:val="4"/>
    <w:qFormat/>
    <w:rsid w:val="001361B9"/>
    <w:rPr>
      <w:rFonts w:cs="Arial"/>
      <w:szCs w:val="18"/>
    </w:rPr>
  </w:style>
  <w:style w:type="paragraph" w:customStyle="1" w:styleId="Template">
    <w:name w:val="Template"/>
    <w:uiPriority w:val="8"/>
    <w:semiHidden/>
    <w:rsid w:val="001361B9"/>
    <w:pPr>
      <w:spacing w:line="280" w:lineRule="atLeast"/>
      <w:jc w:val="both"/>
    </w:pPr>
    <w:rPr>
      <w:rFonts w:ascii="Arial" w:eastAsiaTheme="minorHAnsi" w:hAnsi="Arial" w:cstheme="minorBidi"/>
      <w:noProof/>
      <w:sz w:val="16"/>
      <w:lang w:eastAsia="en-US"/>
    </w:rPr>
  </w:style>
  <w:style w:type="paragraph" w:customStyle="1" w:styleId="Template-Adresse">
    <w:name w:val="Template - Adresse"/>
    <w:basedOn w:val="Template"/>
    <w:uiPriority w:val="8"/>
    <w:semiHidden/>
    <w:rsid w:val="001361B9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1361B9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1361B9"/>
    <w:pPr>
      <w:spacing w:line="260" w:lineRule="atLeast"/>
      <w:jc w:val="left"/>
    </w:pPr>
    <w:rPr>
      <w:sz w:val="2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1361B9"/>
    <w:rPr>
      <w:rFonts w:asciiTheme="minorHAnsi" w:eastAsiaTheme="minorHAnsi" w:hAnsiTheme="minorHAnsi" w:cstheme="minorBidi"/>
      <w:color w:val="FFFFFF"/>
      <w:spacing w:val="8"/>
      <w:sz w:val="80"/>
      <w:szCs w:val="80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1361B9"/>
    <w:rPr>
      <w:color w:val="605E5C"/>
      <w:shd w:val="clear" w:color="auto" w:fill="E1DFDD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361B9"/>
    <w:rPr>
      <w:rFonts w:asciiTheme="minorHAnsi" w:eastAsiaTheme="minorHAnsi" w:hAnsiTheme="minorHAnsi" w:cstheme="minorBidi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1361B9"/>
    <w:rPr>
      <w:rFonts w:asciiTheme="minorHAnsi" w:eastAsiaTheme="minorHAnsi" w:hAnsiTheme="minorHAnsi" w:cstheme="minorBidi"/>
      <w:b/>
      <w:color w:val="FFFFFF"/>
      <w:spacing w:val="3"/>
      <w:sz w:val="28"/>
      <w:szCs w:val="30"/>
      <w:lang w:eastAsia="en-US"/>
    </w:rPr>
  </w:style>
  <w:style w:type="paragraph" w:customStyle="1" w:styleId="VejledningOverskrift">
    <w:name w:val="Vejledning Overskrift"/>
    <w:basedOn w:val="Normal"/>
    <w:next w:val="Normal"/>
    <w:uiPriority w:val="99"/>
    <w:semiHidden/>
    <w:qFormat/>
    <w:rsid w:val="001361B9"/>
    <w:pPr>
      <w:spacing w:after="360"/>
    </w:pPr>
    <w:rPr>
      <w:b/>
      <w:color w:val="808080" w:themeColor="background1" w:themeShade="80"/>
      <w:sz w:val="40"/>
      <w:szCs w:val="40"/>
    </w:rPr>
  </w:style>
  <w:style w:type="paragraph" w:customStyle="1" w:styleId="Vejledningtekst">
    <w:name w:val="Vejledning tekst"/>
    <w:basedOn w:val="Normal"/>
    <w:uiPriority w:val="99"/>
    <w:semiHidden/>
    <w:qFormat/>
    <w:rsid w:val="001361B9"/>
    <w:pPr>
      <w:spacing w:before="240"/>
    </w:pPr>
    <w:rPr>
      <w:color w:val="808080" w:themeColor="background1" w:themeShade="80"/>
      <w:sz w:val="18"/>
      <w:szCs w:val="18"/>
    </w:rPr>
  </w:style>
  <w:style w:type="paragraph" w:customStyle="1" w:styleId="Vejledningoverskrift2">
    <w:name w:val="Vejledning overskrift 2"/>
    <w:basedOn w:val="Vejledningtekst"/>
    <w:next w:val="Vejledningtekst"/>
    <w:uiPriority w:val="99"/>
    <w:semiHidden/>
    <w:qFormat/>
    <w:rsid w:val="001361B9"/>
    <w:pPr>
      <w:spacing w:before="120" w:after="80"/>
    </w:pPr>
    <w:rPr>
      <w:b/>
      <w:bCs/>
    </w:rPr>
  </w:style>
  <w:style w:type="paragraph" w:customStyle="1" w:styleId="Vejledningpunktliste">
    <w:name w:val="Vejledning punktliste"/>
    <w:basedOn w:val="Normal"/>
    <w:uiPriority w:val="99"/>
    <w:semiHidden/>
    <w:qFormat/>
    <w:rsid w:val="001361B9"/>
    <w:pPr>
      <w:numPr>
        <w:numId w:val="14"/>
      </w:numPr>
      <w:spacing w:after="0"/>
    </w:pPr>
    <w:rPr>
      <w:bCs/>
      <w:color w:val="808080" w:themeColor="background1" w:themeShade="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3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gionmidtjylland.sharepoint.com/sites/SundK_Skabeloner/Delte%20dokumenter/Skabeloner/SK_Notat.dotm" TargetMode="External"/></Relationships>
</file>

<file path=word/theme/theme1.xml><?xml version="1.0" encoding="utf-8"?>
<a:theme xmlns:a="http://schemas.openxmlformats.org/drawingml/2006/main" name="Kontortema">
  <a:themeElements>
    <a:clrScheme name="Sundhedsvæsenets Kvalitetsinstitut">
      <a:dk1>
        <a:sysClr val="windowText" lastClr="000000"/>
      </a:dk1>
      <a:lt1>
        <a:srgbClr val="FFFFFF"/>
      </a:lt1>
      <a:dk2>
        <a:srgbClr val="162E59"/>
      </a:dk2>
      <a:lt2>
        <a:srgbClr val="D8E5FF"/>
      </a:lt2>
      <a:accent1>
        <a:srgbClr val="231B63"/>
      </a:accent1>
      <a:accent2>
        <a:srgbClr val="E6E0FF"/>
      </a:accent2>
      <a:accent3>
        <a:srgbClr val="FFDE50"/>
      </a:accent3>
      <a:accent4>
        <a:srgbClr val="670017"/>
      </a:accent4>
      <a:accent5>
        <a:srgbClr val="FF8B25"/>
      </a:accent5>
      <a:accent6>
        <a:srgbClr val="FFD7E0"/>
      </a:accent6>
      <a:hlink>
        <a:srgbClr val="000000"/>
      </a:hlink>
      <a:folHlink>
        <a:srgbClr val="000000"/>
      </a:folHlink>
    </a:clrScheme>
    <a:fontScheme name="Sundhedsvæsenets Kvalitetsinstitu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55566E48F38B439299986EC2F599FE" ma:contentTypeVersion="12" ma:contentTypeDescription="Opret et nyt dokument." ma:contentTypeScope="" ma:versionID="123422c02f1711273072a996116a6456">
  <xsd:schema xmlns:xsd="http://www.w3.org/2001/XMLSchema" xmlns:xs="http://www.w3.org/2001/XMLSchema" xmlns:p="http://schemas.microsoft.com/office/2006/metadata/properties" xmlns:ns2="51c1fbc3-6beb-44e8-b4f9-7f47e43bb605" xmlns:ns3="e67c0bd3-b405-49ca-a039-33680a31b992" targetNamespace="http://schemas.microsoft.com/office/2006/metadata/properties" ma:root="true" ma:fieldsID="eb49ab1e7a2a60edebc5d1ff392356d1" ns2:_="" ns3:_="">
    <xsd:import namespace="51c1fbc3-6beb-44e8-b4f9-7f47e43bb605"/>
    <xsd:import namespace="e67c0bd3-b405-49ca-a039-33680a31b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1fbc3-6beb-44e8-b4f9-7f47e43bb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0bd3-b405-49ca-a039-33680a31b99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133665-031d-43d0-b330-0f662cc12617}" ma:internalName="TaxCatchAll" ma:showField="CatchAllData" ma:web="e67c0bd3-b405-49ca-a039-33680a31b9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1fbc3-6beb-44e8-b4f9-7f47e43bb605">
      <Terms xmlns="http://schemas.microsoft.com/office/infopath/2007/PartnerControls"/>
    </lcf76f155ced4ddcb4097134ff3c332f>
    <TaxCatchAll xmlns="e67c0bd3-b405-49ca-a039-33680a31b9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4DC8A3-3D48-4815-A87F-092F4C3E6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1fbc3-6beb-44e8-b4f9-7f47e43bb605"/>
    <ds:schemaRef ds:uri="e67c0bd3-b405-49ca-a039-33680a31b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5CDE5-5C35-46E5-AF83-F772EA504146}">
  <ds:schemaRefs>
    <ds:schemaRef ds:uri="http://schemas.microsoft.com/office/2006/metadata/properties"/>
    <ds:schemaRef ds:uri="http://schemas.microsoft.com/office/infopath/2007/PartnerControls"/>
    <ds:schemaRef ds:uri="51c1fbc3-6beb-44e8-b4f9-7f47e43bb605"/>
    <ds:schemaRef ds:uri="e67c0bd3-b405-49ca-a039-33680a31b992"/>
  </ds:schemaRefs>
</ds:datastoreItem>
</file>

<file path=customXml/itemProps3.xml><?xml version="1.0" encoding="utf-8"?>
<ds:datastoreItem xmlns:ds="http://schemas.openxmlformats.org/officeDocument/2006/customXml" ds:itemID="{01DFA9F1-5AA2-4021-9803-7CDDAC01F4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SK_Notat</Template>
  <TotalTime>5</TotalTime>
  <Pages>1</Pages>
  <Words>308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mailto:jwj@rkkp.dk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Tine Bro</dc:creator>
  <dc:description>Skabelon udarbejdet af Word Specialisten v/Helle M. Nielsen</dc:description>
  <cp:lastModifiedBy>Emma Biørn Tretow-Fish</cp:lastModifiedBy>
  <cp:revision>4</cp:revision>
  <cp:lastPrinted>2025-05-08T09:11:00Z</cp:lastPrinted>
  <dcterms:created xsi:type="dcterms:W3CDTF">2026-02-23T16:10:00Z</dcterms:created>
  <dcterms:modified xsi:type="dcterms:W3CDTF">2026-03-16T13:22:00Z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0x0101008455566E48F38B439299986EC2F599FE</vt:lpwstr>
  </property>
</Properties>
</file>